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334737" w14:paraId="4237F742" w14:textId="77777777" w:rsidTr="003F4E1F">
        <w:trPr>
          <w:cantSplit/>
          <w:trHeight w:val="1814"/>
        </w:trPr>
        <w:tc>
          <w:tcPr>
            <w:tcW w:w="9242" w:type="dxa"/>
          </w:tcPr>
          <w:p w14:paraId="03C94F2B" w14:textId="77777777" w:rsidR="00824B70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Gemeinde Risch</w:t>
            </w:r>
          </w:p>
          <w:p w14:paraId="5CEEE223" w14:textId="77777777" w:rsidR="008328BA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Abteilung Tiefbau/Umwelt/Sicherheit</w:t>
            </w:r>
          </w:p>
          <w:p w14:paraId="5366376C" w14:textId="77777777" w:rsidR="0014453A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Zentrum Dorfmatt</w:t>
            </w:r>
          </w:p>
          <w:p w14:paraId="13691ADB" w14:textId="77777777" w:rsidR="00FF5D26" w:rsidRPr="00334737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6343 Rotkreuz</w:t>
            </w:r>
          </w:p>
        </w:tc>
      </w:tr>
      <w:tr w:rsidR="00334737" w14:paraId="68C8A07F" w14:textId="77777777" w:rsidTr="00824B70">
        <w:trPr>
          <w:cantSplit/>
        </w:trPr>
        <w:tc>
          <w:tcPr>
            <w:tcW w:w="9242" w:type="dxa"/>
          </w:tcPr>
          <w:tbl>
            <w:tblPr>
              <w:tblW w:w="9242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242"/>
            </w:tblGrid>
            <w:tr w:rsidR="004032C1" w:rsidRPr="00CA4352" w14:paraId="17D19221" w14:textId="77777777" w:rsidTr="006D3067">
              <w:tc>
                <w:tcPr>
                  <w:tcW w:w="9242" w:type="dxa"/>
                </w:tcPr>
                <w:tbl>
                  <w:tblPr>
                    <w:tblW w:w="9242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242"/>
                  </w:tblGrid>
                  <w:tr w:rsidR="002D3510" w:rsidRPr="0093617E" w14:paraId="7F360258" w14:textId="77777777" w:rsidTr="001B6507">
                    <w:trPr>
                      <w:cantSplit/>
                    </w:trPr>
                    <w:tc>
                      <w:tcPr>
                        <w:tcW w:w="9242" w:type="dxa"/>
                      </w:tcPr>
                      <w:tbl>
                        <w:tblPr>
                          <w:tblW w:w="9242" w:type="dxa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9242"/>
                        </w:tblGrid>
                        <w:tr w:rsidR="002D3510" w:rsidRPr="00CA4352" w14:paraId="6CB1659C" w14:textId="77777777" w:rsidTr="001B6507">
                          <w:tc>
                            <w:tcPr>
                              <w:tcW w:w="9242" w:type="dxa"/>
                            </w:tcPr>
                            <w:p w14:paraId="7815858D" w14:textId="77777777" w:rsidR="002D3510" w:rsidRPr="00CA4352" w:rsidRDefault="001546EF" w:rsidP="003A0CE4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923E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Kontakt</w:t>
                              </w:r>
                              <w:r w:rsidR="002E24B7" w:rsidRPr="00354BD2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="002E24B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7" w:history="1">
                                <w:r w:rsidR="00F923EF" w:rsidRPr="001F6DFF">
                                  <w:rPr>
                                    <w:rStyle w:val="Hyperlink"/>
                                    <w:bCs/>
                                    <w:sz w:val="18"/>
                                    <w:szCs w:val="18"/>
                                  </w:rPr>
                                  <w:t>bau@rischrotkreuz.ch</w:t>
                                </w:r>
                              </w:hyperlink>
                              <w:r w:rsidR="00F923EF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A0CE4">
                                <w:rPr>
                                  <w:sz w:val="18"/>
                                  <w:szCs w:val="18"/>
                                </w:rPr>
                                <w:t xml:space="preserve">/ </w:t>
                              </w:r>
                              <w:r w:rsidR="002D3510">
                                <w:rPr>
                                  <w:sz w:val="18"/>
                                  <w:szCs w:val="18"/>
                                </w:rPr>
                                <w:t>Tel. 041 798 18</w:t>
                              </w:r>
                              <w:r w:rsidR="009047F5">
                                <w:rPr>
                                  <w:sz w:val="18"/>
                                  <w:szCs w:val="18"/>
                                </w:rPr>
                                <w:t xml:space="preserve"> 34</w:t>
                              </w:r>
                              <w:r w:rsidR="00F923EF">
                                <w:rPr>
                                  <w:sz w:val="18"/>
                                  <w:szCs w:val="18"/>
                                </w:rPr>
                                <w:t xml:space="preserve"> / </w:t>
                              </w:r>
                              <w:hyperlink r:id="rId8" w:history="1">
                                <w:r w:rsidR="00F923EF" w:rsidRPr="001F6D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www.rischrotkreuz.ch</w:t>
                                </w:r>
                              </w:hyperlink>
                            </w:p>
                          </w:tc>
                        </w:tr>
                        <w:tr w:rsidR="002D3510" w:rsidRPr="00CA4352" w14:paraId="05EC223B" w14:textId="77777777" w:rsidTr="001B6507">
                          <w:tc>
                            <w:tcPr>
                              <w:tcW w:w="9242" w:type="dxa"/>
                            </w:tcPr>
                            <w:p w14:paraId="6C940762" w14:textId="77777777" w:rsidR="002D3510" w:rsidRPr="00CA4352" w:rsidRDefault="00F923EF" w:rsidP="003A0CE4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im Juli 2024/rizgcl</w:t>
                              </w:r>
                            </w:p>
                          </w:tc>
                        </w:tr>
                      </w:tbl>
                      <w:p w14:paraId="4EE9ED00" w14:textId="77777777" w:rsidR="002D3510" w:rsidRPr="0093617E" w:rsidRDefault="002D3510" w:rsidP="003A0CE4">
                        <w:pPr>
                          <w:pStyle w:val="Formular09pt"/>
                          <w:spacing w:line="240" w:lineRule="auto"/>
                        </w:pPr>
                      </w:p>
                    </w:tc>
                  </w:tr>
                </w:tbl>
                <w:p w14:paraId="5604F901" w14:textId="77777777" w:rsidR="004032C1" w:rsidRPr="00CA4352" w:rsidRDefault="004032C1" w:rsidP="003A0CE4">
                  <w:pP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DDFABA4" w14:textId="77777777" w:rsidR="00334737" w:rsidRPr="0093617E" w:rsidRDefault="00334737" w:rsidP="003A0CE4">
            <w:pPr>
              <w:pStyle w:val="Formular09pt"/>
              <w:spacing w:line="240" w:lineRule="auto"/>
            </w:pPr>
          </w:p>
        </w:tc>
      </w:tr>
    </w:tbl>
    <w:p w14:paraId="73C213E1" w14:textId="77777777" w:rsidR="003F4E1F" w:rsidRDefault="003F4E1F" w:rsidP="003A0CE4">
      <w:pPr>
        <w:spacing w:line="240" w:lineRule="auto"/>
      </w:pPr>
    </w:p>
    <w:p w14:paraId="7781A695" w14:textId="77777777" w:rsidR="003F4E1F" w:rsidRDefault="003F4E1F" w:rsidP="003A0CE4">
      <w:pPr>
        <w:spacing w:line="240" w:lineRule="auto"/>
      </w:pPr>
    </w:p>
    <w:p w14:paraId="43E0881B" w14:textId="77777777" w:rsidR="00E60F24" w:rsidRPr="003F4E1F" w:rsidRDefault="00E60F24" w:rsidP="003A0CE4">
      <w:pPr>
        <w:spacing w:line="240" w:lineRule="auto"/>
      </w:pPr>
    </w:p>
    <w:p w14:paraId="17D255E4" w14:textId="77777777" w:rsidR="00334737" w:rsidRPr="00A84D04" w:rsidRDefault="003F4E1F" w:rsidP="003A0CE4">
      <w:pPr>
        <w:pStyle w:val="StandardNo"/>
        <w:spacing w:line="240" w:lineRule="auto"/>
        <w:rPr>
          <w:b/>
          <w:bCs/>
          <w:sz w:val="24"/>
          <w:szCs w:val="24"/>
        </w:rPr>
      </w:pPr>
      <w:r w:rsidRPr="00A84D04">
        <w:rPr>
          <w:b/>
          <w:bCs/>
          <w:sz w:val="24"/>
          <w:szCs w:val="24"/>
        </w:rPr>
        <w:t xml:space="preserve">Gesuch für </w:t>
      </w:r>
      <w:r w:rsidR="004B2E6B">
        <w:rPr>
          <w:b/>
          <w:bCs/>
          <w:sz w:val="24"/>
          <w:szCs w:val="24"/>
        </w:rPr>
        <w:t>die Abgabe von</w:t>
      </w:r>
      <w:r w:rsidR="00616CE0" w:rsidRPr="00A84D04">
        <w:rPr>
          <w:b/>
          <w:bCs/>
          <w:sz w:val="24"/>
          <w:szCs w:val="24"/>
        </w:rPr>
        <w:t xml:space="preserve"> alkoholhaltige</w:t>
      </w:r>
      <w:r w:rsidR="00D7671D">
        <w:rPr>
          <w:b/>
          <w:bCs/>
          <w:sz w:val="24"/>
          <w:szCs w:val="24"/>
        </w:rPr>
        <w:t>n</w:t>
      </w:r>
      <w:r w:rsidR="00616CE0" w:rsidRPr="00A84D04">
        <w:rPr>
          <w:b/>
          <w:bCs/>
          <w:sz w:val="24"/>
          <w:szCs w:val="24"/>
        </w:rPr>
        <w:t xml:space="preserve"> Getränke</w:t>
      </w:r>
      <w:r w:rsidR="00D7671D">
        <w:rPr>
          <w:b/>
          <w:bCs/>
          <w:sz w:val="24"/>
          <w:szCs w:val="24"/>
        </w:rPr>
        <w:t>n</w:t>
      </w:r>
      <w:r w:rsidR="00D13591">
        <w:rPr>
          <w:b/>
          <w:bCs/>
          <w:sz w:val="24"/>
          <w:szCs w:val="24"/>
        </w:rPr>
        <w:t xml:space="preserve"> an einem Anlass</w:t>
      </w:r>
    </w:p>
    <w:p w14:paraId="7B35DCBF" w14:textId="77777777" w:rsidR="005848E8" w:rsidRPr="005848E8" w:rsidRDefault="003E0808" w:rsidP="005848E8">
      <w:pPr>
        <w:pStyle w:val="StandardNo"/>
        <w:spacing w:line="240" w:lineRule="auto"/>
        <w:rPr>
          <w:i/>
          <w:iCs/>
          <w:sz w:val="18"/>
          <w:szCs w:val="18"/>
          <w:lang w:val="de-DE"/>
        </w:rPr>
      </w:pPr>
      <w:r w:rsidRPr="005848E8">
        <w:rPr>
          <w:i/>
          <w:iCs/>
          <w:sz w:val="18"/>
          <w:szCs w:val="18"/>
        </w:rPr>
        <w:t>(gem</w:t>
      </w:r>
      <w:r w:rsidR="00F923EF">
        <w:rPr>
          <w:i/>
          <w:iCs/>
          <w:sz w:val="18"/>
          <w:szCs w:val="18"/>
        </w:rPr>
        <w:t xml:space="preserve">äss </w:t>
      </w:r>
      <w:hyperlink r:id="rId9" w:history="1">
        <w:r w:rsidR="005848E8" w:rsidRPr="00F923EF">
          <w:rPr>
            <w:rStyle w:val="Hyperlink"/>
            <w:i/>
            <w:iCs/>
            <w:sz w:val="18"/>
            <w:szCs w:val="18"/>
            <w:lang w:val="de-DE"/>
          </w:rPr>
          <w:t>Gesetz über das Gastgewerbe und den Kleinhandel mit gebrannten Wassern (Gastgewerbegesetz, GGG)</w:t>
        </w:r>
      </w:hyperlink>
    </w:p>
    <w:p w14:paraId="5C62922E" w14:textId="77777777" w:rsidR="00A84D04" w:rsidRPr="005848E8" w:rsidRDefault="00A84D04" w:rsidP="003A0CE4">
      <w:pPr>
        <w:pStyle w:val="StandardNo"/>
        <w:spacing w:line="240" w:lineRule="auto"/>
        <w:rPr>
          <w:lang w:val="de-DE"/>
        </w:rPr>
      </w:pPr>
    </w:p>
    <w:p w14:paraId="4C8EE639" w14:textId="77777777" w:rsidR="00A84D04" w:rsidRPr="00A84D04" w:rsidRDefault="00A84D04" w:rsidP="003A0CE4">
      <w:pPr>
        <w:pStyle w:val="StandardNo"/>
        <w:spacing w:line="240" w:lineRule="auto"/>
      </w:pPr>
    </w:p>
    <w:p w14:paraId="2122E7AF" w14:textId="77777777" w:rsidR="00881A1E" w:rsidRPr="00E90A4B" w:rsidRDefault="00881A1E" w:rsidP="003A0CE4">
      <w:pPr>
        <w:pStyle w:val="StandardNo"/>
        <w:spacing w:line="240" w:lineRule="auto"/>
      </w:pPr>
    </w:p>
    <w:p w14:paraId="531EE948" w14:textId="77777777" w:rsidR="00881A1E" w:rsidRPr="0095024E" w:rsidRDefault="00881A1E" w:rsidP="003A0CE4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  <w:bCs/>
        </w:rPr>
      </w:pPr>
      <w:r w:rsidRPr="0095024E">
        <w:rPr>
          <w:b/>
          <w:bCs/>
        </w:rPr>
        <w:t>Angaben</w:t>
      </w:r>
      <w:r w:rsidRPr="0095024E">
        <w:rPr>
          <w:b/>
          <w:bCs/>
          <w:spacing w:val="-2"/>
        </w:rPr>
        <w:t xml:space="preserve"> </w:t>
      </w:r>
      <w:r w:rsidR="000C7C73" w:rsidRPr="0095024E">
        <w:rPr>
          <w:b/>
          <w:bCs/>
        </w:rPr>
        <w:t xml:space="preserve">zur </w:t>
      </w:r>
      <w:r w:rsidRPr="0095024E">
        <w:rPr>
          <w:b/>
          <w:bCs/>
        </w:rPr>
        <w:t>verantwortliche</w:t>
      </w:r>
      <w:r w:rsidR="000C7C73" w:rsidRPr="0095024E">
        <w:rPr>
          <w:b/>
          <w:bCs/>
        </w:rPr>
        <w:t>n</w:t>
      </w:r>
      <w:r w:rsidRPr="0095024E">
        <w:rPr>
          <w:b/>
          <w:bCs/>
          <w:spacing w:val="-3"/>
        </w:rPr>
        <w:t xml:space="preserve"> </w:t>
      </w:r>
      <w:r w:rsidRPr="0095024E">
        <w:rPr>
          <w:b/>
          <w:bCs/>
        </w:rPr>
        <w:t>Person</w:t>
      </w:r>
      <w:r w:rsidR="006F747E">
        <w:rPr>
          <w:b/>
          <w:bCs/>
        </w:rPr>
        <w:t>/Gesuch</w:t>
      </w:r>
      <w:r w:rsidR="00721C94">
        <w:rPr>
          <w:b/>
          <w:bCs/>
        </w:rPr>
        <w:t>steller</w:t>
      </w:r>
      <w:r w:rsidR="00F40AB6">
        <w:rPr>
          <w:b/>
          <w:bCs/>
        </w:rPr>
        <w:t>/in</w:t>
      </w:r>
    </w:p>
    <w:p w14:paraId="63E85EA6" w14:textId="77777777" w:rsidR="007716FD" w:rsidRDefault="007716FD" w:rsidP="003A0CE4">
      <w:pPr>
        <w:spacing w:line="240" w:lineRule="auto"/>
        <w:ind w:left="567"/>
      </w:pPr>
    </w:p>
    <w:p w14:paraId="6483EAEE" w14:textId="77777777" w:rsidR="0095024E" w:rsidRDefault="002C30F7" w:rsidP="003A0CE4">
      <w:pPr>
        <w:tabs>
          <w:tab w:val="left" w:pos="2835"/>
        </w:tabs>
        <w:spacing w:line="240" w:lineRule="auto"/>
        <w:ind w:left="567"/>
      </w:pPr>
      <w:r>
        <w:rPr>
          <w:b/>
          <w:bCs/>
        </w:rPr>
        <w:t>Verein/Organisation</w:t>
      </w:r>
      <w:r w:rsidR="0095024E" w:rsidRPr="000668AA">
        <w:rPr>
          <w:b/>
          <w:bCs/>
        </w:rPr>
        <w:t>:</w:t>
      </w:r>
      <w:r w:rsidR="0095024E">
        <w:rPr>
          <w:rFonts w:cs="Arial"/>
        </w:rP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33D8AA7E" w14:textId="77777777" w:rsidR="00F40AB6" w:rsidRDefault="002C30F7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vertreten durch</w:t>
      </w:r>
      <w:r w:rsidR="00F40AB6">
        <w:rPr>
          <w:b/>
          <w:bCs/>
        </w:rPr>
        <w:t>:</w:t>
      </w:r>
      <w:r w:rsidR="00F40AB6">
        <w:rPr>
          <w:rFonts w:cs="Arial"/>
        </w:rPr>
        <w:tab/>
      </w:r>
      <w:r w:rsidR="00F40AB6">
        <w:fldChar w:fldCharType="begin">
          <w:ffData>
            <w:name w:val="Text3"/>
            <w:enabled/>
            <w:calcOnExit w:val="0"/>
            <w:textInput/>
          </w:ffData>
        </w:fldChar>
      </w:r>
      <w:r w:rsidR="00F40AB6">
        <w:instrText xml:space="preserve"> FORMTEXT </w:instrText>
      </w:r>
      <w:r w:rsidR="00F40AB6">
        <w:fldChar w:fldCharType="separate"/>
      </w:r>
      <w:r w:rsidR="00F40AB6">
        <w:rPr>
          <w:noProof/>
        </w:rPr>
        <w:t> </w:t>
      </w:r>
      <w:r w:rsidR="00F40AB6">
        <w:rPr>
          <w:noProof/>
        </w:rPr>
        <w:t> </w:t>
      </w:r>
      <w:r w:rsidR="00F40AB6">
        <w:rPr>
          <w:noProof/>
        </w:rPr>
        <w:t> </w:t>
      </w:r>
      <w:r w:rsidR="00F40AB6">
        <w:rPr>
          <w:noProof/>
        </w:rPr>
        <w:t> </w:t>
      </w:r>
      <w:r w:rsidR="00F40AB6">
        <w:rPr>
          <w:noProof/>
        </w:rPr>
        <w:t> </w:t>
      </w:r>
      <w:r w:rsidR="00F40AB6">
        <w:fldChar w:fldCharType="end"/>
      </w:r>
    </w:p>
    <w:p w14:paraId="1A116B2F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Adresse: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2949A186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PLZ/Ort: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08C6550B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Telefon: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3BB945C9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E-Mail: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4DB7121A" w14:textId="77777777" w:rsidR="00881A1E" w:rsidRPr="0095024E" w:rsidRDefault="00881A1E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033E405F" w14:textId="77777777" w:rsidR="00881A1E" w:rsidRDefault="00881A1E" w:rsidP="003A0CE4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  <w:bCs/>
        </w:rPr>
      </w:pPr>
      <w:r w:rsidRPr="0095024E">
        <w:rPr>
          <w:b/>
          <w:bCs/>
        </w:rPr>
        <w:t>Angaben</w:t>
      </w:r>
      <w:r w:rsidRPr="0095024E">
        <w:rPr>
          <w:b/>
          <w:bCs/>
          <w:spacing w:val="-1"/>
        </w:rPr>
        <w:t xml:space="preserve"> </w:t>
      </w:r>
      <w:r w:rsidR="0095024E">
        <w:rPr>
          <w:b/>
          <w:bCs/>
        </w:rPr>
        <w:t>zum</w:t>
      </w:r>
      <w:r w:rsidRPr="0095024E">
        <w:rPr>
          <w:b/>
          <w:bCs/>
        </w:rPr>
        <w:t xml:space="preserve"> </w:t>
      </w:r>
      <w:r w:rsidR="002C30F7">
        <w:rPr>
          <w:b/>
          <w:bCs/>
        </w:rPr>
        <w:t>Anlass</w:t>
      </w:r>
    </w:p>
    <w:p w14:paraId="06383696" w14:textId="77777777" w:rsidR="003E488C" w:rsidRPr="00EE68B9" w:rsidRDefault="003E488C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  <w:rPr>
          <w:bCs/>
        </w:rPr>
      </w:pPr>
    </w:p>
    <w:p w14:paraId="3592C334" w14:textId="77777777" w:rsidR="002C30F7" w:rsidRDefault="002C30F7" w:rsidP="002C30F7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Anlass/Veranstaltung</w:t>
      </w:r>
    </w:p>
    <w:p w14:paraId="5A5780E4" w14:textId="77777777" w:rsidR="002C30F7" w:rsidRDefault="002C30F7" w:rsidP="002C30F7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Ausstellung/Tag der offenen Tür mit Verkauf</w:t>
      </w:r>
    </w:p>
    <w:p w14:paraId="69F881AB" w14:textId="77777777" w:rsidR="002C30F7" w:rsidRDefault="002C30F7" w:rsidP="002C30F7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andere: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936AF6" w14:textId="77777777" w:rsidR="00D13DA2" w:rsidRDefault="00D13DA2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1B7B6A83" w14:textId="77777777" w:rsidR="00D13DA2" w:rsidRDefault="00052FD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Ort/Saal</w:t>
      </w:r>
      <w:r w:rsidR="00D13DA2" w:rsidRPr="000668AA">
        <w:rPr>
          <w:b/>
          <w:bCs/>
        </w:rPr>
        <w:t>:</w:t>
      </w:r>
      <w:r w:rsidR="00D13DA2">
        <w:tab/>
      </w:r>
      <w:r w:rsidR="00D13DA2">
        <w:fldChar w:fldCharType="begin">
          <w:ffData>
            <w:name w:val="Text3"/>
            <w:enabled/>
            <w:calcOnExit w:val="0"/>
            <w:textInput/>
          </w:ffData>
        </w:fldChar>
      </w:r>
      <w:r w:rsidR="00D13DA2">
        <w:instrText xml:space="preserve"> FORMTEXT </w:instrText>
      </w:r>
      <w:r w:rsidR="00D13DA2">
        <w:fldChar w:fldCharType="separate"/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fldChar w:fldCharType="end"/>
      </w:r>
    </w:p>
    <w:p w14:paraId="68B1E2E7" w14:textId="77777777" w:rsidR="00D13DA2" w:rsidRDefault="00052FD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Zweck</w:t>
      </w:r>
      <w:r w:rsidR="00D13DA2" w:rsidRPr="000668AA">
        <w:rPr>
          <w:b/>
          <w:bCs/>
        </w:rPr>
        <w:t>:</w:t>
      </w:r>
      <w:r w:rsidR="00D13DA2">
        <w:tab/>
      </w:r>
      <w:r w:rsidR="00D13DA2">
        <w:fldChar w:fldCharType="begin">
          <w:ffData>
            <w:name w:val="Text3"/>
            <w:enabled/>
            <w:calcOnExit w:val="0"/>
            <w:textInput/>
          </w:ffData>
        </w:fldChar>
      </w:r>
      <w:r w:rsidR="00D13DA2">
        <w:instrText xml:space="preserve"> FORMTEXT </w:instrText>
      </w:r>
      <w:r w:rsidR="00D13DA2">
        <w:fldChar w:fldCharType="separate"/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fldChar w:fldCharType="end"/>
      </w:r>
    </w:p>
    <w:p w14:paraId="0B5AA46B" w14:textId="77777777" w:rsidR="00D13DA2" w:rsidRDefault="00052FD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Anzahl Besucher</w:t>
      </w:r>
      <w:r w:rsidR="00D13DA2" w:rsidRPr="000668AA">
        <w:rPr>
          <w:b/>
          <w:bCs/>
        </w:rPr>
        <w:t>:</w:t>
      </w:r>
      <w:r w:rsidR="00D13DA2">
        <w:tab/>
      </w:r>
      <w:r w:rsidR="00D13DA2">
        <w:fldChar w:fldCharType="begin">
          <w:ffData>
            <w:name w:val="Text3"/>
            <w:enabled/>
            <w:calcOnExit w:val="0"/>
            <w:textInput/>
          </w:ffData>
        </w:fldChar>
      </w:r>
      <w:r w:rsidR="00D13DA2">
        <w:instrText xml:space="preserve"> FORMTEXT </w:instrText>
      </w:r>
      <w:r w:rsidR="00D13DA2">
        <w:fldChar w:fldCharType="separate"/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fldChar w:fldCharType="end"/>
      </w:r>
    </w:p>
    <w:p w14:paraId="2F6250F3" w14:textId="77777777" w:rsidR="00D13DA2" w:rsidRDefault="00052FD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Datum</w:t>
      </w:r>
      <w:r w:rsidR="00D13DA2" w:rsidRPr="000668AA">
        <w:rPr>
          <w:b/>
          <w:bCs/>
        </w:rPr>
        <w:t>:</w:t>
      </w:r>
      <w:r w:rsidR="00D13DA2">
        <w:tab/>
      </w:r>
      <w:r w:rsidR="00D13DA2">
        <w:fldChar w:fldCharType="begin">
          <w:ffData>
            <w:name w:val="Text3"/>
            <w:enabled/>
            <w:calcOnExit w:val="0"/>
            <w:textInput/>
          </w:ffData>
        </w:fldChar>
      </w:r>
      <w:r w:rsidR="00D13DA2">
        <w:instrText xml:space="preserve"> FORMTEXT </w:instrText>
      </w:r>
      <w:r w:rsidR="00D13DA2">
        <w:fldChar w:fldCharType="separate"/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fldChar w:fldCharType="end"/>
      </w:r>
    </w:p>
    <w:p w14:paraId="69C836F8" w14:textId="77777777" w:rsidR="00D13DA2" w:rsidRDefault="0081087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Uhrzeit (von-bis)</w:t>
      </w:r>
      <w:r w:rsidR="00D13DA2" w:rsidRPr="000668AA">
        <w:rPr>
          <w:b/>
          <w:bCs/>
        </w:rPr>
        <w:t>:</w:t>
      </w:r>
      <w:r w:rsidR="00D13DA2">
        <w:tab/>
      </w:r>
      <w:r w:rsidR="00D13DA2">
        <w:fldChar w:fldCharType="begin">
          <w:ffData>
            <w:name w:val="Text3"/>
            <w:enabled/>
            <w:calcOnExit w:val="0"/>
            <w:textInput/>
          </w:ffData>
        </w:fldChar>
      </w:r>
      <w:r w:rsidR="00D13DA2">
        <w:instrText xml:space="preserve"> FORMTEXT </w:instrText>
      </w:r>
      <w:r w:rsidR="00D13DA2">
        <w:fldChar w:fldCharType="separate"/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fldChar w:fldCharType="end"/>
      </w:r>
    </w:p>
    <w:p w14:paraId="40F1A6E1" w14:textId="77777777" w:rsidR="003E0808" w:rsidRDefault="003E0808" w:rsidP="00F72F95">
      <w:pPr>
        <w:pStyle w:val="Listenabsatz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</w:p>
    <w:p w14:paraId="119BD6F7" w14:textId="77777777" w:rsidR="00E07CA7" w:rsidRDefault="00241383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50A13">
        <w:tab/>
      </w:r>
      <w:r>
        <w:t>Abgabe alkoholhaltiger Getränke zum Konsum an Ort und Stelle, inkl. gebrannte</w:t>
      </w:r>
    </w:p>
    <w:p w14:paraId="22927150" w14:textId="77777777" w:rsidR="003E0808" w:rsidRDefault="00E07CA7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tab/>
      </w:r>
      <w:r w:rsidR="00241383">
        <w:t>Wasser</w:t>
      </w:r>
      <w:r>
        <w:t xml:space="preserve"> </w:t>
      </w:r>
      <w:r w:rsidR="00241383">
        <w:t>(</w:t>
      </w:r>
      <w:r w:rsidR="006E644A">
        <w:t>§6, §9</w:t>
      </w:r>
      <w:r w:rsidR="00550A13">
        <w:t xml:space="preserve"> Abs. 2 und §23 des </w:t>
      </w:r>
      <w:hyperlink r:id="rId10" w:history="1">
        <w:r w:rsidR="00550A13" w:rsidRPr="00B140D5">
          <w:rPr>
            <w:rStyle w:val="Hyperlink"/>
          </w:rPr>
          <w:t>Gastgewerbegesetzes</w:t>
        </w:r>
      </w:hyperlink>
      <w:r w:rsidR="00550A13">
        <w:t xml:space="preserve"> vom 25.01.1996)</w:t>
      </w:r>
    </w:p>
    <w:p w14:paraId="6711CAA6" w14:textId="77777777" w:rsidR="00B140D5" w:rsidRDefault="00B140D5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</w:p>
    <w:p w14:paraId="3098322D" w14:textId="77777777" w:rsidR="00E07CA7" w:rsidRDefault="00C54FAA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Ohne «Ausschank von gebrannten Wassern», d.h. auf die Abgabe von Getränken</w:t>
      </w:r>
    </w:p>
    <w:p w14:paraId="59C9A317" w14:textId="77777777" w:rsidR="00E07CA7" w:rsidRDefault="00E07CA7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tab/>
        <w:t>u</w:t>
      </w:r>
      <w:r w:rsidR="00C54FAA">
        <w:t>nd</w:t>
      </w:r>
      <w:r>
        <w:t xml:space="preserve"> </w:t>
      </w:r>
      <w:r w:rsidR="00C54FAA">
        <w:t>Speisen, die gebrannte Wasser enthalten (z.B. Schnäpse, Café fertig, etc.)</w:t>
      </w:r>
    </w:p>
    <w:p w14:paraId="278292C8" w14:textId="77777777" w:rsidR="00E07CA7" w:rsidRDefault="00E07CA7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tab/>
      </w:r>
      <w:r w:rsidR="00C54FAA">
        <w:t>wird ausdrücklich verzichtet (§</w:t>
      </w:r>
      <w:r w:rsidR="0071340C">
        <w:t xml:space="preserve">12 und §13 Abs. 4 des </w:t>
      </w:r>
      <w:hyperlink r:id="rId11" w:history="1">
        <w:r w:rsidR="0071340C" w:rsidRPr="00B140D5">
          <w:rPr>
            <w:rStyle w:val="Hyperlink"/>
          </w:rPr>
          <w:t>Gastgewerbegesetzes</w:t>
        </w:r>
      </w:hyperlink>
      <w:r w:rsidR="0071340C">
        <w:t xml:space="preserve"> vom</w:t>
      </w:r>
    </w:p>
    <w:p w14:paraId="5745CBEF" w14:textId="77777777" w:rsidR="00B140D5" w:rsidRDefault="00E07CA7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tab/>
      </w:r>
      <w:r w:rsidR="0071340C">
        <w:t>25.01.1996).</w:t>
      </w:r>
    </w:p>
    <w:p w14:paraId="2BAD8264" w14:textId="77777777" w:rsidR="00AA4C05" w:rsidRDefault="00AA4C05">
      <w:pPr>
        <w:spacing w:line="240" w:lineRule="auto"/>
      </w:pPr>
      <w:r>
        <w:br w:type="page"/>
      </w:r>
    </w:p>
    <w:p w14:paraId="3A7005C1" w14:textId="77777777" w:rsidR="00550A13" w:rsidRDefault="00550A13" w:rsidP="00652D85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76998544" w14:textId="77777777" w:rsidR="00881A1E" w:rsidRPr="00CC6562" w:rsidRDefault="0071340C" w:rsidP="00652D85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  <w:rPr>
          <w:b/>
          <w:bCs/>
        </w:rPr>
      </w:pPr>
      <w:r w:rsidRPr="00CC6562">
        <w:rPr>
          <w:b/>
          <w:bCs/>
        </w:rPr>
        <w:t>Information betreffend Verkauf von Alcopops, Designerdrinks:</w:t>
      </w:r>
    </w:p>
    <w:p w14:paraId="7A9A7ED5" w14:textId="77777777" w:rsidR="0071340C" w:rsidRDefault="0071340C" w:rsidP="00652D85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14009869" w14:textId="77777777" w:rsidR="00CC6562" w:rsidRDefault="00CC6562" w:rsidP="00652D85">
      <w:pPr>
        <w:pStyle w:val="Listenabsatz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/>
        <w:contextualSpacing w:val="0"/>
      </w:pPr>
      <w:r w:rsidRPr="00CC6562">
        <w:t>Jegliche Alkoholabgabe - und zwar sowohl der Ausschank wie auch der Verkauf -</w:t>
      </w:r>
      <w:r w:rsidR="000173FA">
        <w:br/>
      </w:r>
      <w:r w:rsidRPr="00CC6562">
        <w:t>an Jugendliche unter 16 Jahren generell und</w:t>
      </w:r>
    </w:p>
    <w:p w14:paraId="75E39E54" w14:textId="77777777" w:rsidR="0062524F" w:rsidRDefault="00CC6562" w:rsidP="00652D85">
      <w:pPr>
        <w:pStyle w:val="Listenabsatz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/>
        <w:contextualSpacing w:val="0"/>
      </w:pPr>
      <w:r w:rsidRPr="00CC6562">
        <w:t>die Abgabe gebrannter Wasser - Spirituosen und daraus hergestellte Getränke -</w:t>
      </w:r>
      <w:r w:rsidR="000173FA">
        <w:br/>
      </w:r>
      <w:r w:rsidRPr="00CC6562">
        <w:t>sogar an Jugendliche unter 18 Jahren ist verboten.</w:t>
      </w:r>
    </w:p>
    <w:p w14:paraId="383DE079" w14:textId="77777777" w:rsidR="0062524F" w:rsidRDefault="00CC6562" w:rsidP="00652D85">
      <w:pPr>
        <w:pStyle w:val="Listenabsatz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/>
        <w:contextualSpacing w:val="0"/>
      </w:pPr>
      <w:r w:rsidRPr="00CC6562">
        <w:t>Die Verantwortlichen der Abgabestellen alkoholhaltiger Getränke müssen auch ihr Personal entsprechend instruieren und</w:t>
      </w:r>
    </w:p>
    <w:p w14:paraId="38D9416C" w14:textId="77777777" w:rsidR="00CC6562" w:rsidRDefault="00CC6562" w:rsidP="00652D85">
      <w:pPr>
        <w:pStyle w:val="Listenabsatz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/>
        <w:contextualSpacing w:val="0"/>
      </w:pPr>
      <w:r w:rsidRPr="00CC6562">
        <w:t>im Zweifelsfall dürfen alkoholhaltige Getränke an Jugendliche nur gegen Vorweisung eines Ausweises abgegeben werden</w:t>
      </w:r>
      <w:r w:rsidR="000173FA">
        <w:t>.</w:t>
      </w:r>
    </w:p>
    <w:p w14:paraId="01AFA04F" w14:textId="77777777" w:rsidR="00A84D04" w:rsidRDefault="00A84D04">
      <w:pPr>
        <w:spacing w:line="240" w:lineRule="auto"/>
      </w:pPr>
    </w:p>
    <w:p w14:paraId="49A5A288" w14:textId="77777777" w:rsidR="00AA4C05" w:rsidRPr="00AA4C05" w:rsidRDefault="00AA4C05" w:rsidP="00AA4C05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</w:pPr>
      <w:r>
        <w:rPr>
          <w:b/>
          <w:bCs/>
        </w:rPr>
        <w:t>Verantwortliche Person für die Bewirtung</w:t>
      </w:r>
      <w:r w:rsidR="000173FA">
        <w:rPr>
          <w:b/>
          <w:bCs/>
        </w:rPr>
        <w:br/>
      </w:r>
      <w:r w:rsidRPr="00AA4C05">
        <w:t>(falls nicht identisch mit dem Gesuchsteller):</w:t>
      </w:r>
    </w:p>
    <w:p w14:paraId="72591F36" w14:textId="77777777" w:rsidR="00AA4C05" w:rsidRDefault="00AA4C05" w:rsidP="00AA4C05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600F495C" w14:textId="77777777" w:rsidR="00AA4C05" w:rsidRDefault="00AA4C05" w:rsidP="00AA4C05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Name/Vorname</w:t>
      </w:r>
      <w:r w:rsidRPr="000668AA">
        <w:rPr>
          <w:b/>
          <w:bCs/>
        </w:rPr>
        <w:t>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7E3A3E" w14:textId="77777777" w:rsidR="00AA4C05" w:rsidRDefault="0046522A" w:rsidP="00AA4C05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Adresse</w:t>
      </w:r>
      <w:r w:rsidR="00AA4C05" w:rsidRPr="000668AA">
        <w:rPr>
          <w:b/>
          <w:bCs/>
        </w:rPr>
        <w:t>:</w:t>
      </w:r>
      <w:r w:rsidR="00AA4C05">
        <w:tab/>
      </w:r>
      <w:r w:rsidR="00AA4C05">
        <w:fldChar w:fldCharType="begin">
          <w:ffData>
            <w:name w:val="Text3"/>
            <w:enabled/>
            <w:calcOnExit w:val="0"/>
            <w:textInput/>
          </w:ffData>
        </w:fldChar>
      </w:r>
      <w:r w:rsidR="00AA4C05">
        <w:instrText xml:space="preserve"> FORMTEXT </w:instrText>
      </w:r>
      <w:r w:rsidR="00AA4C05">
        <w:fldChar w:fldCharType="separate"/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fldChar w:fldCharType="end"/>
      </w:r>
    </w:p>
    <w:p w14:paraId="168D44FA" w14:textId="77777777" w:rsidR="00AA4C05" w:rsidRDefault="0046522A" w:rsidP="00AA4C05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PLZ/Ort</w:t>
      </w:r>
      <w:r w:rsidR="00AA4C05" w:rsidRPr="000668AA">
        <w:rPr>
          <w:b/>
          <w:bCs/>
        </w:rPr>
        <w:t>:</w:t>
      </w:r>
      <w:r w:rsidR="00AA4C05">
        <w:tab/>
      </w:r>
      <w:r w:rsidR="00AA4C05">
        <w:fldChar w:fldCharType="begin">
          <w:ffData>
            <w:name w:val="Text3"/>
            <w:enabled/>
            <w:calcOnExit w:val="0"/>
            <w:textInput/>
          </w:ffData>
        </w:fldChar>
      </w:r>
      <w:r w:rsidR="00AA4C05">
        <w:instrText xml:space="preserve"> FORMTEXT </w:instrText>
      </w:r>
      <w:r w:rsidR="00AA4C05">
        <w:fldChar w:fldCharType="separate"/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fldChar w:fldCharType="end"/>
      </w:r>
    </w:p>
    <w:p w14:paraId="449BE63D" w14:textId="77777777" w:rsidR="00AA4C05" w:rsidRDefault="0046522A" w:rsidP="00AA4C05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Telefon</w:t>
      </w:r>
      <w:r w:rsidR="00AA4C05" w:rsidRPr="000668AA">
        <w:rPr>
          <w:b/>
          <w:bCs/>
        </w:rPr>
        <w:t>:</w:t>
      </w:r>
      <w:r w:rsidR="00AA4C05">
        <w:tab/>
      </w:r>
      <w:r w:rsidR="00AA4C05">
        <w:fldChar w:fldCharType="begin">
          <w:ffData>
            <w:name w:val="Text3"/>
            <w:enabled/>
            <w:calcOnExit w:val="0"/>
            <w:textInput/>
          </w:ffData>
        </w:fldChar>
      </w:r>
      <w:r w:rsidR="00AA4C05">
        <w:instrText xml:space="preserve"> FORMTEXT </w:instrText>
      </w:r>
      <w:r w:rsidR="00AA4C05">
        <w:fldChar w:fldCharType="separate"/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fldChar w:fldCharType="end"/>
      </w:r>
    </w:p>
    <w:p w14:paraId="2BDC8D93" w14:textId="77777777" w:rsidR="00AA4C05" w:rsidRDefault="0046522A" w:rsidP="00AA4C05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E-Mail:</w:t>
      </w:r>
      <w:r w:rsidR="00AA4C05">
        <w:tab/>
      </w:r>
      <w:r w:rsidR="00AA4C05">
        <w:fldChar w:fldCharType="begin">
          <w:ffData>
            <w:name w:val="Text3"/>
            <w:enabled/>
            <w:calcOnExit w:val="0"/>
            <w:textInput/>
          </w:ffData>
        </w:fldChar>
      </w:r>
      <w:r w:rsidR="00AA4C05">
        <w:instrText xml:space="preserve"> FORMTEXT </w:instrText>
      </w:r>
      <w:r w:rsidR="00AA4C05">
        <w:fldChar w:fldCharType="separate"/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fldChar w:fldCharType="end"/>
      </w:r>
    </w:p>
    <w:p w14:paraId="47300AF5" w14:textId="77777777" w:rsidR="00AA4C05" w:rsidRDefault="00AA4C05" w:rsidP="00AA4C05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</w:pPr>
    </w:p>
    <w:p w14:paraId="19212895" w14:textId="77777777" w:rsidR="00FB08E1" w:rsidRPr="00DA6732" w:rsidRDefault="00FB08E1" w:rsidP="00FB08E1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  <w:bCs/>
        </w:rPr>
      </w:pPr>
      <w:r w:rsidRPr="00DA6732">
        <w:rPr>
          <w:b/>
          <w:bCs/>
        </w:rPr>
        <w:t>Verlängerung der Öffnungszeiten über 24:00 Uhr hinaus (max. bis 03:00 Uhr)</w:t>
      </w:r>
    </w:p>
    <w:p w14:paraId="281E8BDC" w14:textId="77777777" w:rsidR="00FB08E1" w:rsidRPr="00DA6732" w:rsidRDefault="00FB08E1" w:rsidP="00FB08E1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  <w:r w:rsidRPr="00DA6732">
        <w:rPr>
          <w:b/>
          <w:bCs/>
        </w:rPr>
        <w:t xml:space="preserve">(§13 Abs. 4 und §23 des </w:t>
      </w:r>
      <w:hyperlink r:id="rId12" w:history="1">
        <w:r w:rsidRPr="00DA6732">
          <w:rPr>
            <w:rStyle w:val="Hyperlink"/>
            <w:b/>
            <w:bCs/>
          </w:rPr>
          <w:t>Gastgewerbegesetzes</w:t>
        </w:r>
      </w:hyperlink>
      <w:r w:rsidR="00DA6732" w:rsidRPr="00DA6732">
        <w:rPr>
          <w:b/>
          <w:bCs/>
        </w:rPr>
        <w:t xml:space="preserve"> vom 25.01.1996)</w:t>
      </w:r>
      <w:r w:rsidRPr="00DA6732">
        <w:br/>
      </w:r>
    </w:p>
    <w:p w14:paraId="36E84573" w14:textId="77777777" w:rsidR="00DA6732" w:rsidRDefault="00DA6732" w:rsidP="00DA6732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Datum</w:t>
      </w:r>
      <w:r w:rsidRPr="000668AA">
        <w:rPr>
          <w:b/>
          <w:bCs/>
        </w:rPr>
        <w:t>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BD0E0B" w14:textId="77777777" w:rsidR="00DA6732" w:rsidRDefault="00DA6732" w:rsidP="00DA6732">
      <w:pPr>
        <w:tabs>
          <w:tab w:val="left" w:pos="2835"/>
        </w:tabs>
        <w:spacing w:line="240" w:lineRule="auto"/>
        <w:ind w:left="567"/>
      </w:pPr>
      <w:r>
        <w:rPr>
          <w:b/>
          <w:bCs/>
        </w:rPr>
        <w:t>Verlängerung bis</w:t>
      </w:r>
      <w:r w:rsidRPr="000668AA">
        <w:rPr>
          <w:b/>
          <w:bCs/>
        </w:rPr>
        <w:t>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D0777C" w14:textId="77777777" w:rsidR="00DA6732" w:rsidRDefault="00DA6732" w:rsidP="00DA6732">
      <w:pPr>
        <w:tabs>
          <w:tab w:val="left" w:pos="2835"/>
        </w:tabs>
        <w:spacing w:line="240" w:lineRule="auto"/>
        <w:ind w:left="567"/>
        <w:rPr>
          <w:rFonts w:cs="Arial"/>
        </w:rPr>
      </w:pPr>
    </w:p>
    <w:p w14:paraId="2A84D8CB" w14:textId="77777777" w:rsidR="00DA6732" w:rsidRDefault="00DA6732" w:rsidP="00DA6732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rFonts w:cs="Arial"/>
        </w:rPr>
        <w:t>Vorbehalten bleibt die Einwilligung des Lokalvermieters betreffend Verlängerungsdauer!</w:t>
      </w:r>
    </w:p>
    <w:p w14:paraId="457DAA41" w14:textId="77777777" w:rsidR="00DA6732" w:rsidRDefault="00DA6732" w:rsidP="00DA6732">
      <w:pPr>
        <w:tabs>
          <w:tab w:val="left" w:pos="2835"/>
        </w:tabs>
        <w:spacing w:line="240" w:lineRule="auto"/>
        <w:ind w:left="567"/>
        <w:rPr>
          <w:rFonts w:cs="Arial"/>
        </w:rPr>
      </w:pPr>
    </w:p>
    <w:p w14:paraId="00F95689" w14:textId="77777777" w:rsidR="00DA6732" w:rsidRPr="00E34930" w:rsidRDefault="00DA6732" w:rsidP="00E34930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</w:pPr>
      <w:r>
        <w:rPr>
          <w:b/>
          <w:bCs/>
        </w:rPr>
        <w:t>Tombola/Lottomatch</w:t>
      </w:r>
      <w:r w:rsidRPr="00DA6732">
        <w:br/>
      </w:r>
    </w:p>
    <w:p w14:paraId="78796DDA" w14:textId="77777777" w:rsidR="00DA6732" w:rsidRDefault="00DA6732" w:rsidP="0050744F">
      <w:pPr>
        <w:pStyle w:val="Listenabsatz"/>
        <w:widowControl w:val="0"/>
        <w:tabs>
          <w:tab w:val="left" w:pos="3969"/>
        </w:tabs>
        <w:autoSpaceDE w:val="0"/>
        <w:autoSpaceDN w:val="0"/>
        <w:spacing w:before="62" w:line="240" w:lineRule="auto"/>
        <w:ind w:left="695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50744F">
        <w:t>Tombola</w:t>
      </w:r>
      <w:r w:rsidR="0050744F">
        <w:tab/>
        <w:t xml:space="preserve">Spielsumme CHF: </w:t>
      </w:r>
      <w:r w:rsidR="00AA0DB8">
        <w:fldChar w:fldCharType="begin">
          <w:ffData>
            <w:name w:val="Text3"/>
            <w:enabled/>
            <w:calcOnExit w:val="0"/>
            <w:textInput/>
          </w:ffData>
        </w:fldChar>
      </w:r>
      <w:r w:rsidR="00AA0DB8">
        <w:instrText xml:space="preserve"> FORMTEXT </w:instrText>
      </w:r>
      <w:r w:rsidR="00AA0DB8">
        <w:fldChar w:fldCharType="separate"/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fldChar w:fldCharType="end"/>
      </w:r>
    </w:p>
    <w:p w14:paraId="65784B37" w14:textId="77777777" w:rsidR="0050744F" w:rsidRDefault="0050744F" w:rsidP="0050744F">
      <w:pPr>
        <w:pStyle w:val="Listenabsatz"/>
        <w:widowControl w:val="0"/>
        <w:tabs>
          <w:tab w:val="left" w:pos="3969"/>
        </w:tabs>
        <w:autoSpaceDE w:val="0"/>
        <w:autoSpaceDN w:val="0"/>
        <w:spacing w:before="62" w:line="240" w:lineRule="auto"/>
        <w:ind w:left="695" w:firstLine="0"/>
      </w:pPr>
      <w:r>
        <w:tab/>
        <w:t xml:space="preserve">Anzahl Lose: </w:t>
      </w:r>
      <w:r w:rsidR="00AA0DB8">
        <w:fldChar w:fldCharType="begin">
          <w:ffData>
            <w:name w:val="Text3"/>
            <w:enabled/>
            <w:calcOnExit w:val="0"/>
            <w:textInput/>
          </w:ffData>
        </w:fldChar>
      </w:r>
      <w:r w:rsidR="00AA0DB8">
        <w:instrText xml:space="preserve"> FORMTEXT </w:instrText>
      </w:r>
      <w:r w:rsidR="00AA0DB8">
        <w:fldChar w:fldCharType="separate"/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fldChar w:fldCharType="end"/>
      </w:r>
    </w:p>
    <w:p w14:paraId="52EA6E7F" w14:textId="77777777" w:rsidR="0050744F" w:rsidRDefault="0050744F" w:rsidP="0050744F">
      <w:pPr>
        <w:pStyle w:val="Listenabsatz"/>
        <w:widowControl w:val="0"/>
        <w:tabs>
          <w:tab w:val="left" w:pos="3969"/>
        </w:tabs>
        <w:autoSpaceDE w:val="0"/>
        <w:autoSpaceDN w:val="0"/>
        <w:spacing w:before="62" w:line="240" w:lineRule="auto"/>
        <w:ind w:left="695" w:firstLine="0"/>
      </w:pPr>
      <w:r>
        <w:tab/>
        <w:t>Los</w:t>
      </w:r>
      <w:r w:rsidR="00E34930">
        <w:t xml:space="preserve"> P</w:t>
      </w:r>
      <w:r>
        <w:t>reis CHF</w:t>
      </w:r>
      <w:r w:rsidR="00AA0DB8">
        <w:t xml:space="preserve"> </w:t>
      </w:r>
      <w:r w:rsidR="00AA0DB8">
        <w:fldChar w:fldCharType="begin">
          <w:ffData>
            <w:name w:val="Text3"/>
            <w:enabled/>
            <w:calcOnExit w:val="0"/>
            <w:textInput/>
          </w:ffData>
        </w:fldChar>
      </w:r>
      <w:r w:rsidR="00AA0DB8">
        <w:instrText xml:space="preserve"> FORMTEXT </w:instrText>
      </w:r>
      <w:r w:rsidR="00AA0DB8">
        <w:fldChar w:fldCharType="separate"/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fldChar w:fldCharType="end"/>
      </w:r>
      <w:r w:rsidR="00AA0DB8">
        <w:t xml:space="preserve"> (max. CHF 2.-)</w:t>
      </w:r>
    </w:p>
    <w:p w14:paraId="069DDF19" w14:textId="77777777" w:rsidR="00AA0DB8" w:rsidRDefault="00AA0DB8" w:rsidP="0050744F">
      <w:pPr>
        <w:pStyle w:val="Listenabsatz"/>
        <w:widowControl w:val="0"/>
        <w:tabs>
          <w:tab w:val="left" w:pos="3969"/>
        </w:tabs>
        <w:autoSpaceDE w:val="0"/>
        <w:autoSpaceDN w:val="0"/>
        <w:spacing w:before="62" w:line="240" w:lineRule="auto"/>
        <w:ind w:left="695" w:firstLine="0"/>
      </w:pPr>
    </w:p>
    <w:p w14:paraId="71847734" w14:textId="77777777" w:rsidR="00DA6732" w:rsidRDefault="00DA6732" w:rsidP="00AA0DB8">
      <w:pPr>
        <w:pStyle w:val="Listenabsatz"/>
        <w:widowControl w:val="0"/>
        <w:tabs>
          <w:tab w:val="left" w:pos="3969"/>
        </w:tabs>
        <w:autoSpaceDE w:val="0"/>
        <w:autoSpaceDN w:val="0"/>
        <w:spacing w:before="62" w:line="240" w:lineRule="auto"/>
        <w:ind w:left="695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AA0DB8">
        <w:t>Lottomatch</w:t>
      </w:r>
      <w:r w:rsidR="00AA0DB8">
        <w:tab/>
        <w:t xml:space="preserve">Spielsumme CHF: </w:t>
      </w:r>
      <w:r w:rsidR="00AA0DB8">
        <w:fldChar w:fldCharType="begin">
          <w:ffData>
            <w:name w:val="Text3"/>
            <w:enabled/>
            <w:calcOnExit w:val="0"/>
            <w:textInput/>
          </w:ffData>
        </w:fldChar>
      </w:r>
      <w:r w:rsidR="00AA0DB8">
        <w:instrText xml:space="preserve"> FORMTEXT </w:instrText>
      </w:r>
      <w:r w:rsidR="00AA0DB8">
        <w:fldChar w:fldCharType="separate"/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rPr>
          <w:noProof/>
        </w:rPr>
        <w:t> </w:t>
      </w:r>
      <w:r w:rsidR="00AA0DB8">
        <w:fldChar w:fldCharType="end"/>
      </w:r>
    </w:p>
    <w:p w14:paraId="01DDFDC8" w14:textId="77777777" w:rsidR="003E0887" w:rsidRPr="009123B2" w:rsidRDefault="003E0887" w:rsidP="00653F32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</w:p>
    <w:p w14:paraId="3C5D86BF" w14:textId="77777777" w:rsidR="00881A1E" w:rsidRPr="009123B2" w:rsidRDefault="00881A1E" w:rsidP="003A0CE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</w:p>
    <w:p w14:paraId="6B0723DB" w14:textId="77777777" w:rsidR="00661548" w:rsidRDefault="00661548" w:rsidP="00641236">
      <w:pPr>
        <w:tabs>
          <w:tab w:val="left" w:pos="4536"/>
        </w:tabs>
        <w:spacing w:line="240" w:lineRule="auto"/>
        <w:rPr>
          <w:b/>
          <w:bCs/>
          <w:szCs w:val="22"/>
        </w:rPr>
      </w:pPr>
      <w:r w:rsidRPr="009123B2">
        <w:rPr>
          <w:rFonts w:cs="Arial"/>
          <w:b/>
          <w:bCs/>
          <w:szCs w:val="22"/>
        </w:rPr>
        <w:t>Ort/Datum</w:t>
      </w:r>
      <w:r w:rsidRPr="009123B2">
        <w:rPr>
          <w:rFonts w:cs="Arial"/>
          <w:szCs w:val="22"/>
        </w:rPr>
        <w:t>:</w:t>
      </w:r>
      <w:r w:rsidR="00641236">
        <w:rPr>
          <w:szCs w:val="22"/>
        </w:rPr>
        <w:tab/>
      </w:r>
      <w:r w:rsidR="00641236" w:rsidRPr="00641236">
        <w:rPr>
          <w:b/>
          <w:bCs/>
          <w:szCs w:val="22"/>
        </w:rPr>
        <w:t>Unterschrift Gesuchsteller/in:</w:t>
      </w:r>
    </w:p>
    <w:p w14:paraId="0BF76A91" w14:textId="77777777" w:rsidR="00641236" w:rsidRDefault="00641236" w:rsidP="00641236">
      <w:pPr>
        <w:tabs>
          <w:tab w:val="left" w:pos="2268"/>
          <w:tab w:val="left" w:pos="4536"/>
        </w:tabs>
        <w:spacing w:line="240" w:lineRule="auto"/>
        <w:rPr>
          <w:szCs w:val="22"/>
        </w:rPr>
      </w:pPr>
    </w:p>
    <w:p w14:paraId="2DC006A2" w14:textId="77777777" w:rsidR="00641236" w:rsidRPr="00641236" w:rsidRDefault="00641236" w:rsidP="00641236">
      <w:pPr>
        <w:tabs>
          <w:tab w:val="left" w:pos="2268"/>
          <w:tab w:val="left" w:pos="4536"/>
        </w:tabs>
        <w:spacing w:line="240" w:lineRule="auto"/>
        <w:rPr>
          <w:szCs w:val="22"/>
        </w:rPr>
      </w:pPr>
    </w:p>
    <w:p w14:paraId="3ACB330B" w14:textId="77777777" w:rsidR="00641236" w:rsidRPr="00641236" w:rsidRDefault="00641236" w:rsidP="00641236">
      <w:pPr>
        <w:tabs>
          <w:tab w:val="left" w:pos="4536"/>
        </w:tabs>
        <w:spacing w:line="240" w:lineRule="auto"/>
        <w:rPr>
          <w:szCs w:val="22"/>
        </w:rPr>
      </w:pPr>
      <w:r w:rsidRPr="00641236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41236">
        <w:rPr>
          <w:szCs w:val="22"/>
        </w:rPr>
        <w:instrText xml:space="preserve"> FORMTEXT </w:instrText>
      </w:r>
      <w:r w:rsidRPr="00641236">
        <w:rPr>
          <w:szCs w:val="22"/>
        </w:rPr>
      </w:r>
      <w:r w:rsidRPr="00641236">
        <w:rPr>
          <w:szCs w:val="22"/>
        </w:rPr>
        <w:fldChar w:fldCharType="separate"/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szCs w:val="22"/>
        </w:rPr>
        <w:fldChar w:fldCharType="end"/>
      </w:r>
      <w:r>
        <w:rPr>
          <w:szCs w:val="22"/>
        </w:rPr>
        <w:tab/>
        <w:t>…………………………………….</w:t>
      </w:r>
    </w:p>
    <w:p w14:paraId="2071FDB2" w14:textId="77777777" w:rsidR="00641236" w:rsidRDefault="00641236" w:rsidP="00641236">
      <w:pPr>
        <w:tabs>
          <w:tab w:val="left" w:pos="2268"/>
          <w:tab w:val="left" w:pos="4536"/>
        </w:tabs>
        <w:spacing w:line="240" w:lineRule="auto"/>
        <w:rPr>
          <w:rFonts w:cs="Arial"/>
          <w:szCs w:val="22"/>
        </w:rPr>
      </w:pPr>
    </w:p>
    <w:p w14:paraId="501E6131" w14:textId="77777777" w:rsidR="001719DA" w:rsidRDefault="001719DA" w:rsidP="003A0CE4">
      <w:pPr>
        <w:pStyle w:val="Textkrper"/>
      </w:pPr>
    </w:p>
    <w:p w14:paraId="3883723D" w14:textId="77777777" w:rsidR="001719DA" w:rsidRDefault="001719DA" w:rsidP="003A0CE4">
      <w:pPr>
        <w:pStyle w:val="Textkrper"/>
      </w:pPr>
    </w:p>
    <w:p w14:paraId="25C2550B" w14:textId="77777777" w:rsidR="00FE2852" w:rsidRDefault="001719DA" w:rsidP="003A0CE4">
      <w:pPr>
        <w:pStyle w:val="Textkrper"/>
        <w:rPr>
          <w:i/>
          <w:iCs/>
          <w:sz w:val="18"/>
          <w:szCs w:val="18"/>
        </w:rPr>
      </w:pPr>
      <w:r w:rsidRPr="00FE2852">
        <w:rPr>
          <w:i/>
          <w:iCs/>
          <w:sz w:val="18"/>
          <w:szCs w:val="18"/>
        </w:rPr>
        <w:t xml:space="preserve">Bitte senden Sie das </w:t>
      </w:r>
      <w:r w:rsidR="00B65BBB">
        <w:rPr>
          <w:i/>
          <w:iCs/>
          <w:sz w:val="18"/>
          <w:szCs w:val="18"/>
        </w:rPr>
        <w:t xml:space="preserve">Gesuch bis spätestens </w:t>
      </w:r>
      <w:r w:rsidR="00F04733">
        <w:rPr>
          <w:i/>
          <w:iCs/>
          <w:sz w:val="18"/>
          <w:szCs w:val="18"/>
        </w:rPr>
        <w:t>20 Tage vor dem Anlass</w:t>
      </w:r>
      <w:r w:rsidRPr="00FE2852">
        <w:rPr>
          <w:i/>
          <w:iCs/>
          <w:sz w:val="18"/>
          <w:szCs w:val="18"/>
        </w:rPr>
        <w:t xml:space="preserve"> an obige Postadresse oder elektronisch an</w:t>
      </w:r>
      <w:r w:rsidR="00FE2852">
        <w:rPr>
          <w:i/>
          <w:iCs/>
          <w:sz w:val="18"/>
          <w:szCs w:val="18"/>
        </w:rPr>
        <w:t>:</w:t>
      </w:r>
    </w:p>
    <w:p w14:paraId="2B455A65" w14:textId="77777777" w:rsidR="001719DA" w:rsidRPr="00FE2852" w:rsidRDefault="000B386B" w:rsidP="003A0CE4">
      <w:pPr>
        <w:pStyle w:val="Textkrper"/>
        <w:rPr>
          <w:i/>
          <w:iCs/>
          <w:sz w:val="18"/>
          <w:szCs w:val="18"/>
        </w:rPr>
      </w:pPr>
      <w:hyperlink r:id="rId13" w:history="1">
        <w:r w:rsidRPr="00FE2852">
          <w:rPr>
            <w:rStyle w:val="Hyperlink"/>
            <w:i/>
            <w:iCs/>
            <w:sz w:val="18"/>
            <w:szCs w:val="18"/>
          </w:rPr>
          <w:t>bau@rischrotkreuz.ch</w:t>
        </w:r>
      </w:hyperlink>
      <w:r w:rsidRPr="00FE2852">
        <w:rPr>
          <w:i/>
          <w:iCs/>
          <w:sz w:val="18"/>
          <w:szCs w:val="18"/>
        </w:rPr>
        <w:t>. Vielen Dank.</w:t>
      </w:r>
    </w:p>
    <w:sectPr w:rsidR="001719DA" w:rsidRPr="00FE2852" w:rsidSect="00D83F87">
      <w:headerReference w:type="default" r:id="rId14"/>
      <w:footerReference w:type="default" r:id="rId15"/>
      <w:pgSz w:w="11906" w:h="16838" w:code="9"/>
      <w:pgMar w:top="3119" w:right="1077" w:bottom="1701" w:left="1588" w:header="158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2B45" w14:textId="77777777" w:rsidR="000C2DF8" w:rsidRDefault="000C2DF8" w:rsidP="00041EC4">
      <w:r>
        <w:separator/>
      </w:r>
    </w:p>
  </w:endnote>
  <w:endnote w:type="continuationSeparator" w:id="0">
    <w:p w14:paraId="3DC389C9" w14:textId="77777777" w:rsidR="000C2DF8" w:rsidRDefault="000C2DF8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800501"/>
      <w:docPartObj>
        <w:docPartGallery w:val="Page Numbers (Bottom of Page)"/>
        <w:docPartUnique/>
      </w:docPartObj>
    </w:sdtPr>
    <w:sdtEndPr/>
    <w:sdtContent>
      <w:p w14:paraId="100B4289" w14:textId="77777777" w:rsidR="00B6490A" w:rsidRDefault="00CD2BE4" w:rsidP="00CD2BE4">
        <w:pPr>
          <w:pStyle w:val="Fuzeile"/>
          <w:tabs>
            <w:tab w:val="right" w:pos="9214"/>
          </w:tabs>
        </w:pPr>
        <w:r>
          <w:t xml:space="preserve">Gesuch für </w:t>
        </w:r>
        <w:r w:rsidR="00E34930">
          <w:t>die Abgabe von</w:t>
        </w:r>
        <w:r>
          <w:t xml:space="preserve"> alkoholhaltige</w:t>
        </w:r>
        <w:r w:rsidR="00E2154C">
          <w:t>n</w:t>
        </w:r>
        <w:r>
          <w:t xml:space="preserve"> Getränke</w:t>
        </w:r>
        <w:r w:rsidR="00E2154C">
          <w:t>n</w:t>
        </w:r>
        <w:r w:rsidR="00E34930">
          <w:t xml:space="preserve"> an einem Anlass</w:t>
        </w:r>
        <w:r>
          <w:tab/>
        </w:r>
        <w:r w:rsidR="00B6490A">
          <w:fldChar w:fldCharType="begin"/>
        </w:r>
        <w:r w:rsidR="00B6490A">
          <w:instrText>PAGE   \* MERGEFORMAT</w:instrText>
        </w:r>
        <w:r w:rsidR="00B6490A">
          <w:fldChar w:fldCharType="separate"/>
        </w:r>
        <w:r w:rsidR="00B6490A">
          <w:rPr>
            <w:lang w:val="de-DE"/>
          </w:rPr>
          <w:t>2</w:t>
        </w:r>
        <w:r w:rsidR="00B6490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2C80" w14:textId="77777777" w:rsidR="000C2DF8" w:rsidRDefault="000C2DF8" w:rsidP="00041EC4">
      <w:r>
        <w:separator/>
      </w:r>
    </w:p>
  </w:footnote>
  <w:footnote w:type="continuationSeparator" w:id="0">
    <w:p w14:paraId="21B5CCA3" w14:textId="77777777" w:rsidR="000C2DF8" w:rsidRDefault="000C2DF8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3E15" w14:textId="77777777" w:rsidR="00FF0556" w:rsidRDefault="00B6490A" w:rsidP="00F94215">
    <w:pPr>
      <w:pStyle w:val="Blind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3D03462" wp14:editId="05765564">
          <wp:simplePos x="0" y="0"/>
          <wp:positionH relativeFrom="page">
            <wp:posOffset>1008380</wp:posOffset>
          </wp:positionH>
          <wp:positionV relativeFrom="margin">
            <wp:posOffset>-1518697</wp:posOffset>
          </wp:positionV>
          <wp:extent cx="5857240" cy="842645"/>
          <wp:effectExtent l="0" t="0" r="0" b="0"/>
          <wp:wrapNone/>
          <wp:docPr id="828090047" name="Bild 4" descr="DGLogoFolge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DGLogoFolges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006306E8"/>
    <w:multiLevelType w:val="hybridMultilevel"/>
    <w:tmpl w:val="AF4A3424"/>
    <w:lvl w:ilvl="0" w:tplc="FA8A1E1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31AA2"/>
    <w:multiLevelType w:val="hybridMultilevel"/>
    <w:tmpl w:val="C2F2784E"/>
    <w:lvl w:ilvl="0" w:tplc="BDA86078">
      <w:start w:val="1"/>
      <w:numFmt w:val="upperLetter"/>
      <w:lvlText w:val="%1."/>
      <w:lvlJc w:val="left"/>
      <w:pPr>
        <w:ind w:left="695" w:hanging="56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de-DE" w:eastAsia="en-US" w:bidi="ar-SA"/>
      </w:rPr>
    </w:lvl>
    <w:lvl w:ilvl="1" w:tplc="3EB07A7E">
      <w:numFmt w:val="bullet"/>
      <w:lvlText w:val="•"/>
      <w:lvlJc w:val="left"/>
      <w:pPr>
        <w:ind w:left="1550" w:hanging="567"/>
      </w:pPr>
      <w:rPr>
        <w:rFonts w:hint="default"/>
        <w:lang w:val="de-DE" w:eastAsia="en-US" w:bidi="ar-SA"/>
      </w:rPr>
    </w:lvl>
    <w:lvl w:ilvl="2" w:tplc="AB8A6AF8">
      <w:numFmt w:val="bullet"/>
      <w:lvlText w:val="•"/>
      <w:lvlJc w:val="left"/>
      <w:pPr>
        <w:ind w:left="2401" w:hanging="567"/>
      </w:pPr>
      <w:rPr>
        <w:rFonts w:hint="default"/>
        <w:lang w:val="de-DE" w:eastAsia="en-US" w:bidi="ar-SA"/>
      </w:rPr>
    </w:lvl>
    <w:lvl w:ilvl="3" w:tplc="4EA4521E">
      <w:numFmt w:val="bullet"/>
      <w:lvlText w:val="•"/>
      <w:lvlJc w:val="left"/>
      <w:pPr>
        <w:ind w:left="3251" w:hanging="567"/>
      </w:pPr>
      <w:rPr>
        <w:rFonts w:hint="default"/>
        <w:lang w:val="de-DE" w:eastAsia="en-US" w:bidi="ar-SA"/>
      </w:rPr>
    </w:lvl>
    <w:lvl w:ilvl="4" w:tplc="BD4EEA60">
      <w:numFmt w:val="bullet"/>
      <w:lvlText w:val="•"/>
      <w:lvlJc w:val="left"/>
      <w:pPr>
        <w:ind w:left="4102" w:hanging="567"/>
      </w:pPr>
      <w:rPr>
        <w:rFonts w:hint="default"/>
        <w:lang w:val="de-DE" w:eastAsia="en-US" w:bidi="ar-SA"/>
      </w:rPr>
    </w:lvl>
    <w:lvl w:ilvl="5" w:tplc="04CEA75E">
      <w:numFmt w:val="bullet"/>
      <w:lvlText w:val="•"/>
      <w:lvlJc w:val="left"/>
      <w:pPr>
        <w:ind w:left="4953" w:hanging="567"/>
      </w:pPr>
      <w:rPr>
        <w:rFonts w:hint="default"/>
        <w:lang w:val="de-DE" w:eastAsia="en-US" w:bidi="ar-SA"/>
      </w:rPr>
    </w:lvl>
    <w:lvl w:ilvl="6" w:tplc="41B89A8E">
      <w:numFmt w:val="bullet"/>
      <w:lvlText w:val="•"/>
      <w:lvlJc w:val="left"/>
      <w:pPr>
        <w:ind w:left="5803" w:hanging="567"/>
      </w:pPr>
      <w:rPr>
        <w:rFonts w:hint="default"/>
        <w:lang w:val="de-DE" w:eastAsia="en-US" w:bidi="ar-SA"/>
      </w:rPr>
    </w:lvl>
    <w:lvl w:ilvl="7" w:tplc="DF72A488">
      <w:numFmt w:val="bullet"/>
      <w:lvlText w:val="•"/>
      <w:lvlJc w:val="left"/>
      <w:pPr>
        <w:ind w:left="6654" w:hanging="567"/>
      </w:pPr>
      <w:rPr>
        <w:rFonts w:hint="default"/>
        <w:lang w:val="de-DE" w:eastAsia="en-US" w:bidi="ar-SA"/>
      </w:rPr>
    </w:lvl>
    <w:lvl w:ilvl="8" w:tplc="9060235A">
      <w:numFmt w:val="bullet"/>
      <w:lvlText w:val="•"/>
      <w:lvlJc w:val="left"/>
      <w:pPr>
        <w:ind w:left="7505" w:hanging="567"/>
      </w:pPr>
      <w:rPr>
        <w:rFonts w:hint="default"/>
        <w:lang w:val="de-DE" w:eastAsia="en-US" w:bidi="ar-SA"/>
      </w:rPr>
    </w:lvl>
  </w:abstractNum>
  <w:abstractNum w:abstractNumId="12" w15:restartNumberingAfterBreak="0">
    <w:nsid w:val="01E14E79"/>
    <w:multiLevelType w:val="hybridMultilevel"/>
    <w:tmpl w:val="72B2A868"/>
    <w:lvl w:ilvl="0" w:tplc="5052F0D0">
      <w:numFmt w:val="bullet"/>
      <w:lvlText w:val="☐"/>
      <w:lvlJc w:val="left"/>
      <w:pPr>
        <w:ind w:left="695" w:hanging="56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F3C8025A">
      <w:numFmt w:val="bullet"/>
      <w:lvlText w:val="•"/>
      <w:lvlJc w:val="left"/>
      <w:pPr>
        <w:ind w:left="1550" w:hanging="567"/>
      </w:pPr>
      <w:rPr>
        <w:rFonts w:hint="default"/>
        <w:lang w:val="de-DE" w:eastAsia="en-US" w:bidi="ar-SA"/>
      </w:rPr>
    </w:lvl>
    <w:lvl w:ilvl="2" w:tplc="B3C622EE">
      <w:numFmt w:val="bullet"/>
      <w:lvlText w:val="•"/>
      <w:lvlJc w:val="left"/>
      <w:pPr>
        <w:ind w:left="2401" w:hanging="567"/>
      </w:pPr>
      <w:rPr>
        <w:rFonts w:hint="default"/>
        <w:lang w:val="de-DE" w:eastAsia="en-US" w:bidi="ar-SA"/>
      </w:rPr>
    </w:lvl>
    <w:lvl w:ilvl="3" w:tplc="7F10F008">
      <w:numFmt w:val="bullet"/>
      <w:lvlText w:val="•"/>
      <w:lvlJc w:val="left"/>
      <w:pPr>
        <w:ind w:left="3251" w:hanging="567"/>
      </w:pPr>
      <w:rPr>
        <w:rFonts w:hint="default"/>
        <w:lang w:val="de-DE" w:eastAsia="en-US" w:bidi="ar-SA"/>
      </w:rPr>
    </w:lvl>
    <w:lvl w:ilvl="4" w:tplc="2762635C">
      <w:numFmt w:val="bullet"/>
      <w:lvlText w:val="•"/>
      <w:lvlJc w:val="left"/>
      <w:pPr>
        <w:ind w:left="4102" w:hanging="567"/>
      </w:pPr>
      <w:rPr>
        <w:rFonts w:hint="default"/>
        <w:lang w:val="de-DE" w:eastAsia="en-US" w:bidi="ar-SA"/>
      </w:rPr>
    </w:lvl>
    <w:lvl w:ilvl="5" w:tplc="36FE14DE">
      <w:numFmt w:val="bullet"/>
      <w:lvlText w:val="•"/>
      <w:lvlJc w:val="left"/>
      <w:pPr>
        <w:ind w:left="4953" w:hanging="567"/>
      </w:pPr>
      <w:rPr>
        <w:rFonts w:hint="default"/>
        <w:lang w:val="de-DE" w:eastAsia="en-US" w:bidi="ar-SA"/>
      </w:rPr>
    </w:lvl>
    <w:lvl w:ilvl="6" w:tplc="F7063E62">
      <w:numFmt w:val="bullet"/>
      <w:lvlText w:val="•"/>
      <w:lvlJc w:val="left"/>
      <w:pPr>
        <w:ind w:left="5803" w:hanging="567"/>
      </w:pPr>
      <w:rPr>
        <w:rFonts w:hint="default"/>
        <w:lang w:val="de-DE" w:eastAsia="en-US" w:bidi="ar-SA"/>
      </w:rPr>
    </w:lvl>
    <w:lvl w:ilvl="7" w:tplc="AAEE00F8">
      <w:numFmt w:val="bullet"/>
      <w:lvlText w:val="•"/>
      <w:lvlJc w:val="left"/>
      <w:pPr>
        <w:ind w:left="6654" w:hanging="567"/>
      </w:pPr>
      <w:rPr>
        <w:rFonts w:hint="default"/>
        <w:lang w:val="de-DE" w:eastAsia="en-US" w:bidi="ar-SA"/>
      </w:rPr>
    </w:lvl>
    <w:lvl w:ilvl="8" w:tplc="873ED31E">
      <w:numFmt w:val="bullet"/>
      <w:lvlText w:val="•"/>
      <w:lvlJc w:val="left"/>
      <w:pPr>
        <w:ind w:left="7505" w:hanging="567"/>
      </w:pPr>
      <w:rPr>
        <w:rFonts w:hint="default"/>
        <w:lang w:val="de-DE" w:eastAsia="en-US" w:bidi="ar-SA"/>
      </w:rPr>
    </w:lvl>
  </w:abstractNum>
  <w:abstractNum w:abstractNumId="13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4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F2AE5"/>
    <w:multiLevelType w:val="hybridMultilevel"/>
    <w:tmpl w:val="8A7EA1BC"/>
    <w:lvl w:ilvl="0" w:tplc="5074F9C6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0B5858"/>
    <w:multiLevelType w:val="hybridMultilevel"/>
    <w:tmpl w:val="146CE76A"/>
    <w:lvl w:ilvl="0" w:tplc="A6EAE6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01319"/>
    <w:multiLevelType w:val="hybridMultilevel"/>
    <w:tmpl w:val="D5523A5C"/>
    <w:lvl w:ilvl="0" w:tplc="E304B9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B4311BC"/>
    <w:multiLevelType w:val="hybridMultilevel"/>
    <w:tmpl w:val="1EC491C4"/>
    <w:lvl w:ilvl="0" w:tplc="08D64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17C0F"/>
    <w:multiLevelType w:val="multilevel"/>
    <w:tmpl w:val="9EA82C32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808080"/>
        <w:ker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E647523"/>
    <w:multiLevelType w:val="hybridMultilevel"/>
    <w:tmpl w:val="285C94C2"/>
    <w:lvl w:ilvl="0" w:tplc="0807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4BB1B6F"/>
    <w:multiLevelType w:val="hybridMultilevel"/>
    <w:tmpl w:val="48A8E184"/>
    <w:lvl w:ilvl="0" w:tplc="2B606C6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55D93"/>
    <w:multiLevelType w:val="hybridMultilevel"/>
    <w:tmpl w:val="04488B86"/>
    <w:lvl w:ilvl="0" w:tplc="F6CED51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46A5"/>
    <w:multiLevelType w:val="hybridMultilevel"/>
    <w:tmpl w:val="75AE2BBA"/>
    <w:lvl w:ilvl="0" w:tplc="E4D07FD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D7077"/>
    <w:multiLevelType w:val="hybridMultilevel"/>
    <w:tmpl w:val="BA98EC0A"/>
    <w:lvl w:ilvl="0" w:tplc="B98CA7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5971">
    <w:abstractNumId w:val="9"/>
  </w:num>
  <w:num w:numId="2" w16cid:durableId="1150366518">
    <w:abstractNumId w:val="7"/>
  </w:num>
  <w:num w:numId="3" w16cid:durableId="1182622785">
    <w:abstractNumId w:val="6"/>
  </w:num>
  <w:num w:numId="4" w16cid:durableId="1006982855">
    <w:abstractNumId w:val="5"/>
  </w:num>
  <w:num w:numId="5" w16cid:durableId="314114423">
    <w:abstractNumId w:val="4"/>
  </w:num>
  <w:num w:numId="6" w16cid:durableId="1798602182">
    <w:abstractNumId w:val="8"/>
  </w:num>
  <w:num w:numId="7" w16cid:durableId="1128663156">
    <w:abstractNumId w:val="3"/>
  </w:num>
  <w:num w:numId="8" w16cid:durableId="285504278">
    <w:abstractNumId w:val="2"/>
  </w:num>
  <w:num w:numId="9" w16cid:durableId="482745264">
    <w:abstractNumId w:val="1"/>
  </w:num>
  <w:num w:numId="10" w16cid:durableId="1646936379">
    <w:abstractNumId w:val="0"/>
  </w:num>
  <w:num w:numId="11" w16cid:durableId="549346947">
    <w:abstractNumId w:val="14"/>
  </w:num>
  <w:num w:numId="12" w16cid:durableId="1344476616">
    <w:abstractNumId w:val="25"/>
  </w:num>
  <w:num w:numId="13" w16cid:durableId="1887986571">
    <w:abstractNumId w:val="15"/>
  </w:num>
  <w:num w:numId="14" w16cid:durableId="1265268640">
    <w:abstractNumId w:val="18"/>
  </w:num>
  <w:num w:numId="15" w16cid:durableId="749539691">
    <w:abstractNumId w:val="13"/>
  </w:num>
  <w:num w:numId="16" w16cid:durableId="1765414202">
    <w:abstractNumId w:val="20"/>
  </w:num>
  <w:num w:numId="17" w16cid:durableId="1203324267">
    <w:abstractNumId w:val="23"/>
  </w:num>
  <w:num w:numId="18" w16cid:durableId="2134445582">
    <w:abstractNumId w:val="10"/>
  </w:num>
  <w:num w:numId="19" w16cid:durableId="1889605206">
    <w:abstractNumId w:val="16"/>
  </w:num>
  <w:num w:numId="20" w16cid:durableId="1340932927">
    <w:abstractNumId w:val="22"/>
  </w:num>
  <w:num w:numId="21" w16cid:durableId="548301946">
    <w:abstractNumId w:val="21"/>
  </w:num>
  <w:num w:numId="22" w16cid:durableId="1637444092">
    <w:abstractNumId w:val="17"/>
  </w:num>
  <w:num w:numId="23" w16cid:durableId="1250886222">
    <w:abstractNumId w:val="12"/>
  </w:num>
  <w:num w:numId="24" w16cid:durableId="2146386569">
    <w:abstractNumId w:val="11"/>
  </w:num>
  <w:num w:numId="25" w16cid:durableId="1110929368">
    <w:abstractNumId w:val="24"/>
  </w:num>
  <w:num w:numId="26" w16cid:durableId="148223404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jVX3NZQNa4CrYZ8bxEvgkWfSzHFfeaUZh1M+ERSPXo8o9bk/akiJwKVNK+KZbEKDUQFg/FFSoyrKJr7fDiHOQQ==" w:salt="kwZLKtzOIN8vlVT5qw46UA==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6C"/>
    <w:rsid w:val="00001025"/>
    <w:rsid w:val="000011B5"/>
    <w:rsid w:val="00003A87"/>
    <w:rsid w:val="00011160"/>
    <w:rsid w:val="000173FA"/>
    <w:rsid w:val="00022044"/>
    <w:rsid w:val="00024AC7"/>
    <w:rsid w:val="0003059A"/>
    <w:rsid w:val="00031139"/>
    <w:rsid w:val="00033EFF"/>
    <w:rsid w:val="00037937"/>
    <w:rsid w:val="000415CF"/>
    <w:rsid w:val="00041736"/>
    <w:rsid w:val="00041EC4"/>
    <w:rsid w:val="000422B0"/>
    <w:rsid w:val="0004315D"/>
    <w:rsid w:val="00043E93"/>
    <w:rsid w:val="00047F0A"/>
    <w:rsid w:val="00050A30"/>
    <w:rsid w:val="00052FD2"/>
    <w:rsid w:val="00053B00"/>
    <w:rsid w:val="000603A6"/>
    <w:rsid w:val="00060FD7"/>
    <w:rsid w:val="000668AA"/>
    <w:rsid w:val="00072FDA"/>
    <w:rsid w:val="00077A6E"/>
    <w:rsid w:val="00086F16"/>
    <w:rsid w:val="00092EBB"/>
    <w:rsid w:val="000968B8"/>
    <w:rsid w:val="000A4280"/>
    <w:rsid w:val="000B386B"/>
    <w:rsid w:val="000B6D30"/>
    <w:rsid w:val="000C2DF8"/>
    <w:rsid w:val="000C7C73"/>
    <w:rsid w:val="000D6249"/>
    <w:rsid w:val="000E131D"/>
    <w:rsid w:val="000E7BAF"/>
    <w:rsid w:val="00105226"/>
    <w:rsid w:val="00105D1F"/>
    <w:rsid w:val="00107DF7"/>
    <w:rsid w:val="00111EAC"/>
    <w:rsid w:val="0011599C"/>
    <w:rsid w:val="00117698"/>
    <w:rsid w:val="001176D6"/>
    <w:rsid w:val="00120596"/>
    <w:rsid w:val="00120901"/>
    <w:rsid w:val="001278F0"/>
    <w:rsid w:val="00130AFD"/>
    <w:rsid w:val="001330A9"/>
    <w:rsid w:val="00137A2B"/>
    <w:rsid w:val="00137B81"/>
    <w:rsid w:val="0014453A"/>
    <w:rsid w:val="00145E42"/>
    <w:rsid w:val="00153690"/>
    <w:rsid w:val="0015445A"/>
    <w:rsid w:val="001546EF"/>
    <w:rsid w:val="001557F5"/>
    <w:rsid w:val="00156FAE"/>
    <w:rsid w:val="001659D8"/>
    <w:rsid w:val="00165A96"/>
    <w:rsid w:val="00167B20"/>
    <w:rsid w:val="00171546"/>
    <w:rsid w:val="001719DA"/>
    <w:rsid w:val="00171ADE"/>
    <w:rsid w:val="001742CD"/>
    <w:rsid w:val="0017495E"/>
    <w:rsid w:val="001809A4"/>
    <w:rsid w:val="001815FC"/>
    <w:rsid w:val="00185712"/>
    <w:rsid w:val="001859CB"/>
    <w:rsid w:val="001954A0"/>
    <w:rsid w:val="001A04E9"/>
    <w:rsid w:val="001A5729"/>
    <w:rsid w:val="001B0DAC"/>
    <w:rsid w:val="001B1A95"/>
    <w:rsid w:val="001B685D"/>
    <w:rsid w:val="001C49D7"/>
    <w:rsid w:val="001D70BC"/>
    <w:rsid w:val="001E2124"/>
    <w:rsid w:val="001E2718"/>
    <w:rsid w:val="001E46CD"/>
    <w:rsid w:val="001E4CCC"/>
    <w:rsid w:val="001E67D8"/>
    <w:rsid w:val="001F0080"/>
    <w:rsid w:val="001F2BBE"/>
    <w:rsid w:val="00207D19"/>
    <w:rsid w:val="00211347"/>
    <w:rsid w:val="002133BF"/>
    <w:rsid w:val="00216677"/>
    <w:rsid w:val="00220687"/>
    <w:rsid w:val="00220B76"/>
    <w:rsid w:val="00221CED"/>
    <w:rsid w:val="00223408"/>
    <w:rsid w:val="002273EB"/>
    <w:rsid w:val="00230A03"/>
    <w:rsid w:val="002323D4"/>
    <w:rsid w:val="0023516C"/>
    <w:rsid w:val="00241383"/>
    <w:rsid w:val="002526B5"/>
    <w:rsid w:val="00252A21"/>
    <w:rsid w:val="00253793"/>
    <w:rsid w:val="00254C07"/>
    <w:rsid w:val="00257663"/>
    <w:rsid w:val="00264CF7"/>
    <w:rsid w:val="002655B0"/>
    <w:rsid w:val="002668AF"/>
    <w:rsid w:val="00274BAF"/>
    <w:rsid w:val="0028253C"/>
    <w:rsid w:val="0028466E"/>
    <w:rsid w:val="00284D15"/>
    <w:rsid w:val="00292B62"/>
    <w:rsid w:val="00293FE4"/>
    <w:rsid w:val="00295A83"/>
    <w:rsid w:val="002A2A1A"/>
    <w:rsid w:val="002B2E3E"/>
    <w:rsid w:val="002C09B7"/>
    <w:rsid w:val="002C0CD9"/>
    <w:rsid w:val="002C30F7"/>
    <w:rsid w:val="002C45F2"/>
    <w:rsid w:val="002C4C10"/>
    <w:rsid w:val="002C4E2F"/>
    <w:rsid w:val="002D02A0"/>
    <w:rsid w:val="002D248C"/>
    <w:rsid w:val="002D3510"/>
    <w:rsid w:val="002E24B7"/>
    <w:rsid w:val="002E2969"/>
    <w:rsid w:val="002E463F"/>
    <w:rsid w:val="002E5B7E"/>
    <w:rsid w:val="002E64F8"/>
    <w:rsid w:val="002F03A5"/>
    <w:rsid w:val="002F0567"/>
    <w:rsid w:val="002F1E10"/>
    <w:rsid w:val="002F6D1C"/>
    <w:rsid w:val="00304411"/>
    <w:rsid w:val="0031313B"/>
    <w:rsid w:val="00314475"/>
    <w:rsid w:val="00316CDF"/>
    <w:rsid w:val="00330212"/>
    <w:rsid w:val="003305D1"/>
    <w:rsid w:val="003314ED"/>
    <w:rsid w:val="0033173B"/>
    <w:rsid w:val="00331895"/>
    <w:rsid w:val="00333866"/>
    <w:rsid w:val="00334737"/>
    <w:rsid w:val="00334C81"/>
    <w:rsid w:val="00336242"/>
    <w:rsid w:val="003423FF"/>
    <w:rsid w:val="00343DAD"/>
    <w:rsid w:val="00343F3A"/>
    <w:rsid w:val="00344746"/>
    <w:rsid w:val="00344C19"/>
    <w:rsid w:val="00350EF7"/>
    <w:rsid w:val="00352F63"/>
    <w:rsid w:val="0035458B"/>
    <w:rsid w:val="00354BD2"/>
    <w:rsid w:val="00360BD8"/>
    <w:rsid w:val="00370184"/>
    <w:rsid w:val="003709D3"/>
    <w:rsid w:val="00370B97"/>
    <w:rsid w:val="003747B2"/>
    <w:rsid w:val="00380B34"/>
    <w:rsid w:val="00382FCC"/>
    <w:rsid w:val="0038525C"/>
    <w:rsid w:val="003860E8"/>
    <w:rsid w:val="00386150"/>
    <w:rsid w:val="00392014"/>
    <w:rsid w:val="00394433"/>
    <w:rsid w:val="003A0CE4"/>
    <w:rsid w:val="003A0DB9"/>
    <w:rsid w:val="003A1452"/>
    <w:rsid w:val="003A5F4C"/>
    <w:rsid w:val="003B333D"/>
    <w:rsid w:val="003B38A9"/>
    <w:rsid w:val="003B43EF"/>
    <w:rsid w:val="003B4FD0"/>
    <w:rsid w:val="003B6920"/>
    <w:rsid w:val="003B69AE"/>
    <w:rsid w:val="003B6F01"/>
    <w:rsid w:val="003C31B3"/>
    <w:rsid w:val="003C4491"/>
    <w:rsid w:val="003D23C8"/>
    <w:rsid w:val="003D3F66"/>
    <w:rsid w:val="003E0808"/>
    <w:rsid w:val="003E0887"/>
    <w:rsid w:val="003E284B"/>
    <w:rsid w:val="003E2E63"/>
    <w:rsid w:val="003E488C"/>
    <w:rsid w:val="003F1FD1"/>
    <w:rsid w:val="003F4E1F"/>
    <w:rsid w:val="004032C1"/>
    <w:rsid w:val="00407F76"/>
    <w:rsid w:val="0041194E"/>
    <w:rsid w:val="004172A4"/>
    <w:rsid w:val="00423DE8"/>
    <w:rsid w:val="004249A8"/>
    <w:rsid w:val="004257C7"/>
    <w:rsid w:val="00427834"/>
    <w:rsid w:val="0043255B"/>
    <w:rsid w:val="00433AA5"/>
    <w:rsid w:val="00445112"/>
    <w:rsid w:val="004475B3"/>
    <w:rsid w:val="00451B08"/>
    <w:rsid w:val="00452870"/>
    <w:rsid w:val="00456AC0"/>
    <w:rsid w:val="00456BE0"/>
    <w:rsid w:val="00461C01"/>
    <w:rsid w:val="0046522A"/>
    <w:rsid w:val="004657BC"/>
    <w:rsid w:val="00470785"/>
    <w:rsid w:val="00474560"/>
    <w:rsid w:val="0047623C"/>
    <w:rsid w:val="00476B2A"/>
    <w:rsid w:val="0048056C"/>
    <w:rsid w:val="0048456B"/>
    <w:rsid w:val="004A3EA2"/>
    <w:rsid w:val="004A6038"/>
    <w:rsid w:val="004B1095"/>
    <w:rsid w:val="004B2E6B"/>
    <w:rsid w:val="004B66BF"/>
    <w:rsid w:val="004B6CD7"/>
    <w:rsid w:val="004B74CC"/>
    <w:rsid w:val="004B774E"/>
    <w:rsid w:val="004C2768"/>
    <w:rsid w:val="004C2FA2"/>
    <w:rsid w:val="004E49DA"/>
    <w:rsid w:val="004E503B"/>
    <w:rsid w:val="004F02CC"/>
    <w:rsid w:val="004F310E"/>
    <w:rsid w:val="004F3897"/>
    <w:rsid w:val="00501DAB"/>
    <w:rsid w:val="0050744F"/>
    <w:rsid w:val="00511149"/>
    <w:rsid w:val="00514884"/>
    <w:rsid w:val="00515655"/>
    <w:rsid w:val="00515DD9"/>
    <w:rsid w:val="00516D78"/>
    <w:rsid w:val="0052305C"/>
    <w:rsid w:val="00524659"/>
    <w:rsid w:val="00527207"/>
    <w:rsid w:val="0052774D"/>
    <w:rsid w:val="005301EF"/>
    <w:rsid w:val="00534484"/>
    <w:rsid w:val="0054133F"/>
    <w:rsid w:val="00541911"/>
    <w:rsid w:val="005427BE"/>
    <w:rsid w:val="00544F6F"/>
    <w:rsid w:val="005464CE"/>
    <w:rsid w:val="005506DA"/>
    <w:rsid w:val="00550A13"/>
    <w:rsid w:val="005540B1"/>
    <w:rsid w:val="00556B38"/>
    <w:rsid w:val="005618CF"/>
    <w:rsid w:val="00562EE8"/>
    <w:rsid w:val="00563045"/>
    <w:rsid w:val="0056558F"/>
    <w:rsid w:val="00580A33"/>
    <w:rsid w:val="005818AF"/>
    <w:rsid w:val="005848E8"/>
    <w:rsid w:val="00585B19"/>
    <w:rsid w:val="00591C56"/>
    <w:rsid w:val="00595522"/>
    <w:rsid w:val="00595EA7"/>
    <w:rsid w:val="00597A90"/>
    <w:rsid w:val="005A01DD"/>
    <w:rsid w:val="005A06E0"/>
    <w:rsid w:val="005A43BD"/>
    <w:rsid w:val="005A722C"/>
    <w:rsid w:val="005B2359"/>
    <w:rsid w:val="005C19AD"/>
    <w:rsid w:val="005C2A3F"/>
    <w:rsid w:val="005E03DD"/>
    <w:rsid w:val="005E0E18"/>
    <w:rsid w:val="005E284E"/>
    <w:rsid w:val="005E3AAE"/>
    <w:rsid w:val="005E4E9C"/>
    <w:rsid w:val="005E592A"/>
    <w:rsid w:val="005F346E"/>
    <w:rsid w:val="00601E12"/>
    <w:rsid w:val="00606511"/>
    <w:rsid w:val="006120E0"/>
    <w:rsid w:val="00613E95"/>
    <w:rsid w:val="00614674"/>
    <w:rsid w:val="00616CE0"/>
    <w:rsid w:val="00620759"/>
    <w:rsid w:val="00624233"/>
    <w:rsid w:val="0062524F"/>
    <w:rsid w:val="0062592A"/>
    <w:rsid w:val="0062676D"/>
    <w:rsid w:val="006322F6"/>
    <w:rsid w:val="00633C46"/>
    <w:rsid w:val="00640C3E"/>
    <w:rsid w:val="00641236"/>
    <w:rsid w:val="00652274"/>
    <w:rsid w:val="00652D85"/>
    <w:rsid w:val="006530CE"/>
    <w:rsid w:val="00653F32"/>
    <w:rsid w:val="00654893"/>
    <w:rsid w:val="00656152"/>
    <w:rsid w:val="006561AA"/>
    <w:rsid w:val="00660DAD"/>
    <w:rsid w:val="00661548"/>
    <w:rsid w:val="00671F76"/>
    <w:rsid w:val="00676A8F"/>
    <w:rsid w:val="0068697A"/>
    <w:rsid w:val="0068756D"/>
    <w:rsid w:val="00690A63"/>
    <w:rsid w:val="00690F57"/>
    <w:rsid w:val="0069248A"/>
    <w:rsid w:val="00692716"/>
    <w:rsid w:val="00693371"/>
    <w:rsid w:val="006A4475"/>
    <w:rsid w:val="006A7A15"/>
    <w:rsid w:val="006B1184"/>
    <w:rsid w:val="006B1DBF"/>
    <w:rsid w:val="006B2080"/>
    <w:rsid w:val="006B242A"/>
    <w:rsid w:val="006B284E"/>
    <w:rsid w:val="006B2BE2"/>
    <w:rsid w:val="006B6655"/>
    <w:rsid w:val="006C0956"/>
    <w:rsid w:val="006C2DEC"/>
    <w:rsid w:val="006C7F67"/>
    <w:rsid w:val="006D1F3A"/>
    <w:rsid w:val="006D3067"/>
    <w:rsid w:val="006D5215"/>
    <w:rsid w:val="006D5E0C"/>
    <w:rsid w:val="006D5E3F"/>
    <w:rsid w:val="006E02FA"/>
    <w:rsid w:val="006E0CA1"/>
    <w:rsid w:val="006E1791"/>
    <w:rsid w:val="006E3712"/>
    <w:rsid w:val="006E56E8"/>
    <w:rsid w:val="006E5715"/>
    <w:rsid w:val="006E644A"/>
    <w:rsid w:val="006E6D1F"/>
    <w:rsid w:val="006F2D0D"/>
    <w:rsid w:val="006F6FDA"/>
    <w:rsid w:val="006F747E"/>
    <w:rsid w:val="00701B39"/>
    <w:rsid w:val="00702885"/>
    <w:rsid w:val="00705CE7"/>
    <w:rsid w:val="007131F6"/>
    <w:rsid w:val="0071340C"/>
    <w:rsid w:val="0071463C"/>
    <w:rsid w:val="00717829"/>
    <w:rsid w:val="00721C94"/>
    <w:rsid w:val="00723211"/>
    <w:rsid w:val="00724463"/>
    <w:rsid w:val="00725D12"/>
    <w:rsid w:val="00727355"/>
    <w:rsid w:val="007318DB"/>
    <w:rsid w:val="00734F31"/>
    <w:rsid w:val="0073620C"/>
    <w:rsid w:val="007371C9"/>
    <w:rsid w:val="0074650C"/>
    <w:rsid w:val="0075072E"/>
    <w:rsid w:val="00754088"/>
    <w:rsid w:val="0075737B"/>
    <w:rsid w:val="00763339"/>
    <w:rsid w:val="00765C29"/>
    <w:rsid w:val="00765CA4"/>
    <w:rsid w:val="00766B09"/>
    <w:rsid w:val="007716FD"/>
    <w:rsid w:val="007719AC"/>
    <w:rsid w:val="00774548"/>
    <w:rsid w:val="00775182"/>
    <w:rsid w:val="00776C4E"/>
    <w:rsid w:val="00780875"/>
    <w:rsid w:val="007817FF"/>
    <w:rsid w:val="00786377"/>
    <w:rsid w:val="00793C6E"/>
    <w:rsid w:val="007A2216"/>
    <w:rsid w:val="007A473B"/>
    <w:rsid w:val="007A63C4"/>
    <w:rsid w:val="007A73B2"/>
    <w:rsid w:val="007B1588"/>
    <w:rsid w:val="007B49BC"/>
    <w:rsid w:val="007B4E97"/>
    <w:rsid w:val="007C0867"/>
    <w:rsid w:val="007C0A09"/>
    <w:rsid w:val="007C0FB7"/>
    <w:rsid w:val="007C2721"/>
    <w:rsid w:val="007C32BA"/>
    <w:rsid w:val="007C37D1"/>
    <w:rsid w:val="007C5F3C"/>
    <w:rsid w:val="007C6226"/>
    <w:rsid w:val="007C7A4E"/>
    <w:rsid w:val="007C7C75"/>
    <w:rsid w:val="007D731F"/>
    <w:rsid w:val="007D7D03"/>
    <w:rsid w:val="007E1430"/>
    <w:rsid w:val="007E2748"/>
    <w:rsid w:val="007E37FB"/>
    <w:rsid w:val="007E7391"/>
    <w:rsid w:val="007F03CA"/>
    <w:rsid w:val="007F1191"/>
    <w:rsid w:val="007F383B"/>
    <w:rsid w:val="007F3F40"/>
    <w:rsid w:val="007F5B62"/>
    <w:rsid w:val="007F7B03"/>
    <w:rsid w:val="00804BE2"/>
    <w:rsid w:val="00805675"/>
    <w:rsid w:val="00806369"/>
    <w:rsid w:val="00810872"/>
    <w:rsid w:val="00810AE5"/>
    <w:rsid w:val="00810B57"/>
    <w:rsid w:val="0081145D"/>
    <w:rsid w:val="00814959"/>
    <w:rsid w:val="008237D4"/>
    <w:rsid w:val="00824B70"/>
    <w:rsid w:val="0082549A"/>
    <w:rsid w:val="00825582"/>
    <w:rsid w:val="00827993"/>
    <w:rsid w:val="00830E74"/>
    <w:rsid w:val="0083128C"/>
    <w:rsid w:val="008328BA"/>
    <w:rsid w:val="0083440A"/>
    <w:rsid w:val="00837F5C"/>
    <w:rsid w:val="0084019D"/>
    <w:rsid w:val="00846DDC"/>
    <w:rsid w:val="00847785"/>
    <w:rsid w:val="00854C2F"/>
    <w:rsid w:val="008577DC"/>
    <w:rsid w:val="008607D8"/>
    <w:rsid w:val="00863216"/>
    <w:rsid w:val="008718FD"/>
    <w:rsid w:val="008752C5"/>
    <w:rsid w:val="00881A1E"/>
    <w:rsid w:val="008820DD"/>
    <w:rsid w:val="008825A9"/>
    <w:rsid w:val="008874EE"/>
    <w:rsid w:val="00891BD5"/>
    <w:rsid w:val="008957F3"/>
    <w:rsid w:val="008A11FF"/>
    <w:rsid w:val="008A163F"/>
    <w:rsid w:val="008A3B0C"/>
    <w:rsid w:val="008A456A"/>
    <w:rsid w:val="008A51AF"/>
    <w:rsid w:val="008A5BF6"/>
    <w:rsid w:val="008A6823"/>
    <w:rsid w:val="008A7628"/>
    <w:rsid w:val="008B4563"/>
    <w:rsid w:val="008B578D"/>
    <w:rsid w:val="008C15BA"/>
    <w:rsid w:val="008C2DF1"/>
    <w:rsid w:val="008C4EFC"/>
    <w:rsid w:val="008C7F39"/>
    <w:rsid w:val="008D0148"/>
    <w:rsid w:val="008D0DDE"/>
    <w:rsid w:val="008D3817"/>
    <w:rsid w:val="008D56CA"/>
    <w:rsid w:val="008E27BA"/>
    <w:rsid w:val="008E3A21"/>
    <w:rsid w:val="008E73AA"/>
    <w:rsid w:val="008F257C"/>
    <w:rsid w:val="008F4F87"/>
    <w:rsid w:val="008F70D8"/>
    <w:rsid w:val="00900581"/>
    <w:rsid w:val="009047F5"/>
    <w:rsid w:val="009123B2"/>
    <w:rsid w:val="0091249E"/>
    <w:rsid w:val="00915C44"/>
    <w:rsid w:val="00916C8E"/>
    <w:rsid w:val="00923735"/>
    <w:rsid w:val="00923E7C"/>
    <w:rsid w:val="009242E5"/>
    <w:rsid w:val="00926E81"/>
    <w:rsid w:val="009274C3"/>
    <w:rsid w:val="009312C4"/>
    <w:rsid w:val="00937049"/>
    <w:rsid w:val="00941563"/>
    <w:rsid w:val="00942BE1"/>
    <w:rsid w:val="009445BA"/>
    <w:rsid w:val="00946A64"/>
    <w:rsid w:val="00947DCE"/>
    <w:rsid w:val="0095024E"/>
    <w:rsid w:val="00950930"/>
    <w:rsid w:val="00955F3A"/>
    <w:rsid w:val="0095711A"/>
    <w:rsid w:val="009572B5"/>
    <w:rsid w:val="00973CC2"/>
    <w:rsid w:val="009763E9"/>
    <w:rsid w:val="0098029E"/>
    <w:rsid w:val="00980A8C"/>
    <w:rsid w:val="0098108B"/>
    <w:rsid w:val="00982C4A"/>
    <w:rsid w:val="0098407D"/>
    <w:rsid w:val="00986343"/>
    <w:rsid w:val="009902E3"/>
    <w:rsid w:val="009922EE"/>
    <w:rsid w:val="009965CC"/>
    <w:rsid w:val="009969CB"/>
    <w:rsid w:val="009A2A5E"/>
    <w:rsid w:val="009A2CE6"/>
    <w:rsid w:val="009B2E5A"/>
    <w:rsid w:val="009B4403"/>
    <w:rsid w:val="009C0B34"/>
    <w:rsid w:val="009C1A18"/>
    <w:rsid w:val="009D0DB4"/>
    <w:rsid w:val="009D0E5D"/>
    <w:rsid w:val="009D1B85"/>
    <w:rsid w:val="009D2B03"/>
    <w:rsid w:val="009D2D15"/>
    <w:rsid w:val="009D33DA"/>
    <w:rsid w:val="009D3BD2"/>
    <w:rsid w:val="009D77DD"/>
    <w:rsid w:val="009E478F"/>
    <w:rsid w:val="009E4A8E"/>
    <w:rsid w:val="009E79ED"/>
    <w:rsid w:val="009F1994"/>
    <w:rsid w:val="009F7498"/>
    <w:rsid w:val="00A037F0"/>
    <w:rsid w:val="00A07943"/>
    <w:rsid w:val="00A1039D"/>
    <w:rsid w:val="00A17A67"/>
    <w:rsid w:val="00A30E49"/>
    <w:rsid w:val="00A4067F"/>
    <w:rsid w:val="00A44F08"/>
    <w:rsid w:val="00A51717"/>
    <w:rsid w:val="00A667F0"/>
    <w:rsid w:val="00A67549"/>
    <w:rsid w:val="00A67EAC"/>
    <w:rsid w:val="00A753CF"/>
    <w:rsid w:val="00A7757D"/>
    <w:rsid w:val="00A7799A"/>
    <w:rsid w:val="00A805A5"/>
    <w:rsid w:val="00A839D6"/>
    <w:rsid w:val="00A84D04"/>
    <w:rsid w:val="00A861A3"/>
    <w:rsid w:val="00A87E5E"/>
    <w:rsid w:val="00A904C4"/>
    <w:rsid w:val="00A93B3C"/>
    <w:rsid w:val="00A93BE6"/>
    <w:rsid w:val="00A941BF"/>
    <w:rsid w:val="00A974DD"/>
    <w:rsid w:val="00AA0DB8"/>
    <w:rsid w:val="00AA4C05"/>
    <w:rsid w:val="00AA5D2D"/>
    <w:rsid w:val="00AA67A4"/>
    <w:rsid w:val="00AA7F14"/>
    <w:rsid w:val="00AB1D17"/>
    <w:rsid w:val="00AB3154"/>
    <w:rsid w:val="00AB3D8B"/>
    <w:rsid w:val="00AB48DB"/>
    <w:rsid w:val="00AC2668"/>
    <w:rsid w:val="00AC2D69"/>
    <w:rsid w:val="00AC325D"/>
    <w:rsid w:val="00AD2895"/>
    <w:rsid w:val="00AD6193"/>
    <w:rsid w:val="00AD76AA"/>
    <w:rsid w:val="00AD7F18"/>
    <w:rsid w:val="00AE2BB2"/>
    <w:rsid w:val="00AE3AB2"/>
    <w:rsid w:val="00AE5FCD"/>
    <w:rsid w:val="00AE76EC"/>
    <w:rsid w:val="00AF56B6"/>
    <w:rsid w:val="00AF7E16"/>
    <w:rsid w:val="00AF7E97"/>
    <w:rsid w:val="00B00DCB"/>
    <w:rsid w:val="00B03944"/>
    <w:rsid w:val="00B13757"/>
    <w:rsid w:val="00B140D5"/>
    <w:rsid w:val="00B231CD"/>
    <w:rsid w:val="00B23668"/>
    <w:rsid w:val="00B24029"/>
    <w:rsid w:val="00B33B55"/>
    <w:rsid w:val="00B4244A"/>
    <w:rsid w:val="00B42712"/>
    <w:rsid w:val="00B454F6"/>
    <w:rsid w:val="00B50068"/>
    <w:rsid w:val="00B56BFC"/>
    <w:rsid w:val="00B570AF"/>
    <w:rsid w:val="00B57749"/>
    <w:rsid w:val="00B60844"/>
    <w:rsid w:val="00B6490A"/>
    <w:rsid w:val="00B65BBB"/>
    <w:rsid w:val="00B67716"/>
    <w:rsid w:val="00B70E6B"/>
    <w:rsid w:val="00B760E8"/>
    <w:rsid w:val="00B807CF"/>
    <w:rsid w:val="00B81F17"/>
    <w:rsid w:val="00B84B2D"/>
    <w:rsid w:val="00B8676E"/>
    <w:rsid w:val="00B951EA"/>
    <w:rsid w:val="00BA3874"/>
    <w:rsid w:val="00BA5CD8"/>
    <w:rsid w:val="00BA5FDD"/>
    <w:rsid w:val="00BB4D3B"/>
    <w:rsid w:val="00BB68A1"/>
    <w:rsid w:val="00BD661B"/>
    <w:rsid w:val="00BD6C96"/>
    <w:rsid w:val="00BE2508"/>
    <w:rsid w:val="00BE2EC9"/>
    <w:rsid w:val="00BE5312"/>
    <w:rsid w:val="00BE73F2"/>
    <w:rsid w:val="00BF1258"/>
    <w:rsid w:val="00BF1A2A"/>
    <w:rsid w:val="00BF35A4"/>
    <w:rsid w:val="00C03E51"/>
    <w:rsid w:val="00C06145"/>
    <w:rsid w:val="00C06E0A"/>
    <w:rsid w:val="00C102F8"/>
    <w:rsid w:val="00C13299"/>
    <w:rsid w:val="00C27815"/>
    <w:rsid w:val="00C300DE"/>
    <w:rsid w:val="00C32C8C"/>
    <w:rsid w:val="00C3359A"/>
    <w:rsid w:val="00C35B91"/>
    <w:rsid w:val="00C4024A"/>
    <w:rsid w:val="00C406A2"/>
    <w:rsid w:val="00C41855"/>
    <w:rsid w:val="00C422BE"/>
    <w:rsid w:val="00C42B3B"/>
    <w:rsid w:val="00C4731C"/>
    <w:rsid w:val="00C52396"/>
    <w:rsid w:val="00C54FAA"/>
    <w:rsid w:val="00C54FE8"/>
    <w:rsid w:val="00C564B8"/>
    <w:rsid w:val="00C60D8F"/>
    <w:rsid w:val="00C62D78"/>
    <w:rsid w:val="00C6407C"/>
    <w:rsid w:val="00C6466B"/>
    <w:rsid w:val="00C708ED"/>
    <w:rsid w:val="00C740FF"/>
    <w:rsid w:val="00C75E88"/>
    <w:rsid w:val="00C7640B"/>
    <w:rsid w:val="00C851FA"/>
    <w:rsid w:val="00C852E4"/>
    <w:rsid w:val="00C92933"/>
    <w:rsid w:val="00C940E8"/>
    <w:rsid w:val="00C969D3"/>
    <w:rsid w:val="00C96C6A"/>
    <w:rsid w:val="00C96F48"/>
    <w:rsid w:val="00CA181B"/>
    <w:rsid w:val="00CA221F"/>
    <w:rsid w:val="00CA5382"/>
    <w:rsid w:val="00CB008E"/>
    <w:rsid w:val="00CB0F2E"/>
    <w:rsid w:val="00CB1A9B"/>
    <w:rsid w:val="00CB1BFE"/>
    <w:rsid w:val="00CB78C1"/>
    <w:rsid w:val="00CC05C6"/>
    <w:rsid w:val="00CC0C6B"/>
    <w:rsid w:val="00CC27AF"/>
    <w:rsid w:val="00CC3F1C"/>
    <w:rsid w:val="00CC6562"/>
    <w:rsid w:val="00CD2490"/>
    <w:rsid w:val="00CD2BE4"/>
    <w:rsid w:val="00CD3B0E"/>
    <w:rsid w:val="00CD3FD2"/>
    <w:rsid w:val="00CD4C19"/>
    <w:rsid w:val="00CD70A3"/>
    <w:rsid w:val="00CD7B11"/>
    <w:rsid w:val="00CE3C40"/>
    <w:rsid w:val="00CF2E69"/>
    <w:rsid w:val="00D02F1D"/>
    <w:rsid w:val="00D13591"/>
    <w:rsid w:val="00D13DA2"/>
    <w:rsid w:val="00D152D6"/>
    <w:rsid w:val="00D17C7C"/>
    <w:rsid w:val="00D2537C"/>
    <w:rsid w:val="00D27198"/>
    <w:rsid w:val="00D30060"/>
    <w:rsid w:val="00D321A5"/>
    <w:rsid w:val="00D335DF"/>
    <w:rsid w:val="00D41166"/>
    <w:rsid w:val="00D41424"/>
    <w:rsid w:val="00D45598"/>
    <w:rsid w:val="00D4747C"/>
    <w:rsid w:val="00D47A5D"/>
    <w:rsid w:val="00D50541"/>
    <w:rsid w:val="00D50B4B"/>
    <w:rsid w:val="00D51CA5"/>
    <w:rsid w:val="00D5778F"/>
    <w:rsid w:val="00D61EF3"/>
    <w:rsid w:val="00D63E5A"/>
    <w:rsid w:val="00D650FE"/>
    <w:rsid w:val="00D66FA3"/>
    <w:rsid w:val="00D75113"/>
    <w:rsid w:val="00D7668E"/>
    <w:rsid w:val="00D7671D"/>
    <w:rsid w:val="00D8281E"/>
    <w:rsid w:val="00D83F87"/>
    <w:rsid w:val="00D85787"/>
    <w:rsid w:val="00D86052"/>
    <w:rsid w:val="00D873C2"/>
    <w:rsid w:val="00DA56AC"/>
    <w:rsid w:val="00DA5963"/>
    <w:rsid w:val="00DA6732"/>
    <w:rsid w:val="00DA719E"/>
    <w:rsid w:val="00DB25E8"/>
    <w:rsid w:val="00DC0696"/>
    <w:rsid w:val="00DC23EA"/>
    <w:rsid w:val="00DD26E8"/>
    <w:rsid w:val="00DE15EF"/>
    <w:rsid w:val="00DE1AB1"/>
    <w:rsid w:val="00DE3083"/>
    <w:rsid w:val="00DF0864"/>
    <w:rsid w:val="00DF5029"/>
    <w:rsid w:val="00DF6C38"/>
    <w:rsid w:val="00E02BC0"/>
    <w:rsid w:val="00E04212"/>
    <w:rsid w:val="00E051F5"/>
    <w:rsid w:val="00E06CFE"/>
    <w:rsid w:val="00E07CA7"/>
    <w:rsid w:val="00E11562"/>
    <w:rsid w:val="00E1265C"/>
    <w:rsid w:val="00E14813"/>
    <w:rsid w:val="00E1530E"/>
    <w:rsid w:val="00E20BEE"/>
    <w:rsid w:val="00E21353"/>
    <w:rsid w:val="00E2154C"/>
    <w:rsid w:val="00E22C45"/>
    <w:rsid w:val="00E34930"/>
    <w:rsid w:val="00E35299"/>
    <w:rsid w:val="00E36C1F"/>
    <w:rsid w:val="00E50977"/>
    <w:rsid w:val="00E50998"/>
    <w:rsid w:val="00E538F8"/>
    <w:rsid w:val="00E55BAF"/>
    <w:rsid w:val="00E605FB"/>
    <w:rsid w:val="00E60F24"/>
    <w:rsid w:val="00E61DA8"/>
    <w:rsid w:val="00E62D78"/>
    <w:rsid w:val="00E655F8"/>
    <w:rsid w:val="00E70576"/>
    <w:rsid w:val="00E72E12"/>
    <w:rsid w:val="00E773FD"/>
    <w:rsid w:val="00E834E0"/>
    <w:rsid w:val="00E90A4B"/>
    <w:rsid w:val="00E92098"/>
    <w:rsid w:val="00E945C3"/>
    <w:rsid w:val="00E95333"/>
    <w:rsid w:val="00E95DE9"/>
    <w:rsid w:val="00EA0A8E"/>
    <w:rsid w:val="00EA1FD0"/>
    <w:rsid w:val="00EB0E3F"/>
    <w:rsid w:val="00EB2923"/>
    <w:rsid w:val="00EB586A"/>
    <w:rsid w:val="00EB7CED"/>
    <w:rsid w:val="00EC10B8"/>
    <w:rsid w:val="00EC13CF"/>
    <w:rsid w:val="00EC557D"/>
    <w:rsid w:val="00ED2C9B"/>
    <w:rsid w:val="00EE68B9"/>
    <w:rsid w:val="00EF03D5"/>
    <w:rsid w:val="00EF0E59"/>
    <w:rsid w:val="00EF5675"/>
    <w:rsid w:val="00F00E2C"/>
    <w:rsid w:val="00F04733"/>
    <w:rsid w:val="00F04850"/>
    <w:rsid w:val="00F06425"/>
    <w:rsid w:val="00F079C5"/>
    <w:rsid w:val="00F12500"/>
    <w:rsid w:val="00F1289E"/>
    <w:rsid w:val="00F133C9"/>
    <w:rsid w:val="00F23DB2"/>
    <w:rsid w:val="00F270DD"/>
    <w:rsid w:val="00F303F9"/>
    <w:rsid w:val="00F32D32"/>
    <w:rsid w:val="00F336D6"/>
    <w:rsid w:val="00F349A5"/>
    <w:rsid w:val="00F40AB6"/>
    <w:rsid w:val="00F42F47"/>
    <w:rsid w:val="00F46486"/>
    <w:rsid w:val="00F47F9F"/>
    <w:rsid w:val="00F533FC"/>
    <w:rsid w:val="00F5418E"/>
    <w:rsid w:val="00F56498"/>
    <w:rsid w:val="00F5704B"/>
    <w:rsid w:val="00F57517"/>
    <w:rsid w:val="00F63711"/>
    <w:rsid w:val="00F640FC"/>
    <w:rsid w:val="00F64DE8"/>
    <w:rsid w:val="00F708CC"/>
    <w:rsid w:val="00F72F95"/>
    <w:rsid w:val="00F743CF"/>
    <w:rsid w:val="00F74A29"/>
    <w:rsid w:val="00F75FCC"/>
    <w:rsid w:val="00F82B9C"/>
    <w:rsid w:val="00F82E8C"/>
    <w:rsid w:val="00F923EF"/>
    <w:rsid w:val="00F94215"/>
    <w:rsid w:val="00F945EF"/>
    <w:rsid w:val="00FA12FB"/>
    <w:rsid w:val="00FA2E0B"/>
    <w:rsid w:val="00FA3788"/>
    <w:rsid w:val="00FA5795"/>
    <w:rsid w:val="00FA5E26"/>
    <w:rsid w:val="00FB08E1"/>
    <w:rsid w:val="00FB3CEE"/>
    <w:rsid w:val="00FB67CD"/>
    <w:rsid w:val="00FC09FE"/>
    <w:rsid w:val="00FC12C3"/>
    <w:rsid w:val="00FC5461"/>
    <w:rsid w:val="00FC7F38"/>
    <w:rsid w:val="00FD0BCA"/>
    <w:rsid w:val="00FD29E6"/>
    <w:rsid w:val="00FD4CF7"/>
    <w:rsid w:val="00FD62B5"/>
    <w:rsid w:val="00FE2852"/>
    <w:rsid w:val="00FE449C"/>
    <w:rsid w:val="00FE5C72"/>
    <w:rsid w:val="00FE7139"/>
    <w:rsid w:val="00FF0556"/>
    <w:rsid w:val="00FF0670"/>
    <w:rsid w:val="00FF1C9B"/>
    <w:rsid w:val="00FF2725"/>
    <w:rsid w:val="00FF5D26"/>
    <w:rsid w:val="00FF5EF1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A120B2"/>
  <w15:chartTrackingRefBased/>
  <w15:docId w15:val="{F8C8637F-9444-4D3C-91BC-BF679E5F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478F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6DDC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3735"/>
    <w:pPr>
      <w:spacing w:line="204" w:lineRule="atLeast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rsid w:val="00923735"/>
    <w:rPr>
      <w:rFonts w:ascii="KievitOT-Regular" w:eastAsia="Calibri" w:hAnsi="KievitOT-Regular"/>
      <w:noProof/>
      <w:sz w:val="16"/>
      <w:lang w:val="de-CH" w:eastAsia="en-US" w:bidi="ar-SA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  <w:lang w:val="x-none" w:eastAsia="x-none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1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  <w:tab w:val="num" w:pos="45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  <w:lang w:val="x-none" w:eastAsia="x-none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  <w:lang w:val="x-none" w:eastAsia="x-none"/>
    </w:rPr>
  </w:style>
  <w:style w:type="character" w:customStyle="1" w:styleId="Formular11ptZchn">
    <w:name w:val="Formular 11 pt Zchn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9D0E5D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customStyle="1" w:styleId="BesuchterHyperlink">
    <w:name w:val="Besuchter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RischGrundtext">
    <w:name w:val="***Risch Grundtext"/>
    <w:basedOn w:val="Standard"/>
    <w:rsid w:val="00334737"/>
    <w:pPr>
      <w:spacing w:line="312" w:lineRule="exact"/>
    </w:pPr>
    <w:rPr>
      <w:rFonts w:ascii="Times New Roman" w:eastAsia="Times New Roman" w:hAnsi="Times New Roman"/>
      <w:sz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2500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881A1E"/>
    <w:pPr>
      <w:widowControl w:val="0"/>
      <w:autoSpaceDE w:val="0"/>
      <w:autoSpaceDN w:val="0"/>
      <w:spacing w:line="240" w:lineRule="auto"/>
    </w:pPr>
    <w:rPr>
      <w:rFonts w:eastAsia="Arial" w:cs="Arial"/>
      <w:szCs w:val="22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81A1E"/>
    <w:rPr>
      <w:rFonts w:eastAsia="Arial" w:cs="Arial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chrotkreuz.ch" TargetMode="External"/><Relationship Id="rId13" Type="http://schemas.openxmlformats.org/officeDocument/2006/relationships/hyperlink" Target="mailto:bau@rischrotkreuz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u@rischrotkreuz.ch" TargetMode="External"/><Relationship Id="rId12" Type="http://schemas.openxmlformats.org/officeDocument/2006/relationships/hyperlink" Target="https://bgs.zg.ch/app/de/texts_of_law/943.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gs.zg.ch/app/de/texts_of_law/943.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gs.zg.ch/app/de/texts_of_law/943.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s.zg.ch/app/de/texts_of_law/943.1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ilan\Downloads\Gesuch%20f&#252;r%20die%20Abgabe%20von%20alkoholhaltigen%20Getr&#228;nken%20an%20einem%20Anlass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Gesuch für die Abgabe von alkoholhaltigen Getränken an einem Anlass (5).dotx</Template>
  <TotalTime>0</TotalTime>
  <Pages>2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Leuchter Informatik AG</Company>
  <LinksUpToDate>false</LinksUpToDate>
  <CharactersWithSpaces>3285</CharactersWithSpaces>
  <SharedDoc>false</SharedDoc>
  <HLinks>
    <vt:vector size="6" baseType="variant">
      <vt:variant>
        <vt:i4>7274621</vt:i4>
      </vt:variant>
      <vt:variant>
        <vt:i4>13</vt:i4>
      </vt:variant>
      <vt:variant>
        <vt:i4>0</vt:i4>
      </vt:variant>
      <vt:variant>
        <vt:i4>5</vt:i4>
      </vt:variant>
      <vt:variant>
        <vt:lpwstr>mailto:eveline_schwarzenberger@hotmail.com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Ilg</dc:creator>
  <cp:keywords/>
  <cp:lastModifiedBy>Anouk Ilg</cp:lastModifiedBy>
  <cp:revision>1</cp:revision>
  <cp:lastPrinted>2024-08-19T08:14:00Z</cp:lastPrinted>
  <dcterms:created xsi:type="dcterms:W3CDTF">2025-12-04T08:53:00Z</dcterms:created>
  <dcterms:modified xsi:type="dcterms:W3CDTF">2025-12-04T08:54:00Z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Feld_Abteilung">
    <vt:lpwstr>Feld_Abteilung</vt:lpwstr>
  </property>
  <property fmtid="{D5CDD505-2E9C-101B-9397-08002B2CF9AE}" pid="63" name="Feld_Aenderungsdatum">
    <vt:lpwstr>Feld_Aenderungsdatum</vt:lpwstr>
  </property>
  <property fmtid="{D5CDD505-2E9C-101B-9397-08002B2CF9AE}" pid="64" name="Feld_BesprechungVom">
    <vt:lpwstr>Feld_BesprechungVom</vt:lpwstr>
  </property>
  <property fmtid="{D5CDD505-2E9C-101B-9397-08002B2CF9AE}" pid="65" name="Feld_Betrag">
    <vt:lpwstr>Feld_Betrag</vt:lpwstr>
  </property>
  <property fmtid="{D5CDD505-2E9C-101B-9397-08002B2CF9AE}" pid="66" name="Feld_Betreff">
    <vt:lpwstr>Feld_Betreff</vt:lpwstr>
  </property>
  <property fmtid="{D5CDD505-2E9C-101B-9397-08002B2CF9AE}" pid="67" name="Feld_BueroNr.">
    <vt:lpwstr>Feld_BueroNr.</vt:lpwstr>
  </property>
  <property fmtid="{D5CDD505-2E9C-101B-9397-08002B2CF9AE}" pid="68" name="Feld_Datum">
    <vt:lpwstr>Feld_Datum</vt:lpwstr>
  </property>
  <property fmtid="{D5CDD505-2E9C-101B-9397-08002B2CF9AE}" pid="69" name="Feld_DokumentNr.">
    <vt:lpwstr>Feld_DokumentNr.</vt:lpwstr>
  </property>
  <property fmtid="{D5CDD505-2E9C-101B-9397-08002B2CF9AE}" pid="70" name="Feld_Dokumenttitel">
    <vt:lpwstr>Feld_Dokumenttitel</vt:lpwstr>
  </property>
  <property fmtid="{D5CDD505-2E9C-101B-9397-08002B2CF9AE}" pid="71" name="Feld_EmailVom">
    <vt:lpwstr>Feld_EmailVom</vt:lpwstr>
  </property>
  <property fmtid="{D5CDD505-2E9C-101B-9397-08002B2CF9AE}" pid="72" name="Feld_Erstellungsdatum">
    <vt:lpwstr>Feld_Erstellungsdatum</vt:lpwstr>
  </property>
  <property fmtid="{D5CDD505-2E9C-101B-9397-08002B2CF9AE}" pid="73" name="Feld_FormularNr.">
    <vt:lpwstr>Feld_FormularNr.</vt:lpwstr>
  </property>
  <property fmtid="{D5CDD505-2E9C-101B-9397-08002B2CF9AE}" pid="74" name="Feld_Formulartitel">
    <vt:lpwstr>Feld_Formulartitel</vt:lpwstr>
  </property>
  <property fmtid="{D5CDD505-2E9C-101B-9397-08002B2CF9AE}" pid="75" name="Feld_Freigabedatum">
    <vt:lpwstr>Feld_Freigabedatum</vt:lpwstr>
  </property>
  <property fmtid="{D5CDD505-2E9C-101B-9397-08002B2CF9AE}" pid="76" name="Feld_Gebaeude">
    <vt:lpwstr>Feld_Gebaeude</vt:lpwstr>
  </property>
  <property fmtid="{D5CDD505-2E9C-101B-9397-08002B2CF9AE}" pid="77" name="Feld_Geburtstag">
    <vt:lpwstr>Feld_Geburtstag</vt:lpwstr>
  </property>
  <property fmtid="{D5CDD505-2E9C-101B-9397-08002B2CF9AE}" pid="78" name="Feld_Genehmigungsdatum">
    <vt:lpwstr>Feld_Genehmigungsdatum</vt:lpwstr>
  </property>
  <property fmtid="{D5CDD505-2E9C-101B-9397-08002B2CF9AE}" pid="79" name="Feld_Geschaeftnummer">
    <vt:lpwstr>Feld_Geschaeftnummer</vt:lpwstr>
  </property>
  <property fmtid="{D5CDD505-2E9C-101B-9397-08002B2CF9AE}" pid="80" name="Feld_Geschäft">
    <vt:lpwstr>Feld_Geschäft</vt:lpwstr>
  </property>
  <property fmtid="{D5CDD505-2E9C-101B-9397-08002B2CF9AE}" pid="81" name="Feld_Jahr">
    <vt:lpwstr>Feld_Jahr</vt:lpwstr>
  </property>
  <property fmtid="{D5CDD505-2E9C-101B-9397-08002B2CF9AE}" pid="82" name="Feld_Korrekturdatum">
    <vt:lpwstr>Feld_Korrekturdatum</vt:lpwstr>
  </property>
  <property fmtid="{D5CDD505-2E9C-101B-9397-08002B2CF9AE}" pid="83" name="Feld_Kunde">
    <vt:lpwstr>Feld_Kunde</vt:lpwstr>
  </property>
  <property fmtid="{D5CDD505-2E9C-101B-9397-08002B2CF9AE}" pid="84" name="Feld_LetzteEntscheidNr.">
    <vt:lpwstr>Feld_LetzteEntscheidNr.</vt:lpwstr>
  </property>
  <property fmtid="{D5CDD505-2E9C-101B-9397-08002B2CF9AE}" pid="85" name="Feld_LetzteInfoNr.">
    <vt:lpwstr>Feld_LetzteInfoNr.</vt:lpwstr>
  </property>
  <property fmtid="{D5CDD505-2E9C-101B-9397-08002B2CF9AE}" pid="86" name="Feld_LetztePendenzenNr.">
    <vt:lpwstr>Feld_LetztePendenzenNr.</vt:lpwstr>
  </property>
  <property fmtid="{D5CDD505-2E9C-101B-9397-08002B2CF9AE}" pid="87" name="Feld_Monat">
    <vt:lpwstr>Feld_Monat</vt:lpwstr>
  </property>
  <property fmtid="{D5CDD505-2E9C-101B-9397-08002B2CF9AE}" pid="88" name="Feld_Nr">
    <vt:lpwstr>Feld_Nr</vt:lpwstr>
  </property>
  <property fmtid="{D5CDD505-2E9C-101B-9397-08002B2CF9AE}" pid="89" name="Feld_Ort">
    <vt:lpwstr>Feld_Ort</vt:lpwstr>
  </property>
  <property fmtid="{D5CDD505-2E9C-101B-9397-08002B2CF9AE}" pid="90" name="Feld_Phase">
    <vt:lpwstr>Feld_Phase</vt:lpwstr>
  </property>
  <property fmtid="{D5CDD505-2E9C-101B-9397-08002B2CF9AE}" pid="91" name="Feld_Projekt">
    <vt:lpwstr>Feld_Projekt</vt:lpwstr>
  </property>
  <property fmtid="{D5CDD505-2E9C-101B-9397-08002B2CF9AE}" pid="92" name="Feld_Projektphase">
    <vt:lpwstr>Feld_Projektphase</vt:lpwstr>
  </property>
  <property fmtid="{D5CDD505-2E9C-101B-9397-08002B2CF9AE}" pid="93" name="Feld_Protokollnummer">
    <vt:lpwstr>Feld_Protokollnummer</vt:lpwstr>
  </property>
  <property fmtid="{D5CDD505-2E9C-101B-9397-08002B2CF9AE}" pid="94" name="Feld_Pruefungsdatum">
    <vt:lpwstr>Feld_Pruefungsdatum</vt:lpwstr>
  </property>
  <property fmtid="{D5CDD505-2E9C-101B-9397-08002B2CF9AE}" pid="95" name="Feld_SchreibenVom">
    <vt:lpwstr>Feld_SchreibenVom</vt:lpwstr>
  </property>
  <property fmtid="{D5CDD505-2E9C-101B-9397-08002B2CF9AE}" pid="96" name="Feld_Sitzungsbeginn">
    <vt:lpwstr>Feld_Sitzungsbeginn</vt:lpwstr>
  </property>
  <property fmtid="{D5CDD505-2E9C-101B-9397-08002B2CF9AE}" pid="97" name="Feld_Sitzungsdatum">
    <vt:lpwstr>Feld_Sitzungsdatum</vt:lpwstr>
  </property>
  <property fmtid="{D5CDD505-2E9C-101B-9397-08002B2CF9AE}" pid="98" name="Feld_Sitzungsende">
    <vt:lpwstr>Feld_Sitzungsende</vt:lpwstr>
  </property>
  <property fmtid="{D5CDD505-2E9C-101B-9397-08002B2CF9AE}" pid="99" name="Feld_Sitzungsort">
    <vt:lpwstr>Feld_Sitzungsort</vt:lpwstr>
  </property>
  <property fmtid="{D5CDD505-2E9C-101B-9397-08002B2CF9AE}" pid="100" name="Feld_Sitzungszimmer">
    <vt:lpwstr>Feld_Sitzungszimmer</vt:lpwstr>
  </property>
  <property fmtid="{D5CDD505-2E9C-101B-9397-08002B2CF9AE}" pid="101" name="Feld_SitzungVom">
    <vt:lpwstr>Feld_SitzungVom</vt:lpwstr>
  </property>
  <property fmtid="{D5CDD505-2E9C-101B-9397-08002B2CF9AE}" pid="102" name="Feld_Tag">
    <vt:lpwstr>Feld_Tag</vt:lpwstr>
  </property>
  <property fmtid="{D5CDD505-2E9C-101B-9397-08002B2CF9AE}" pid="103" name="Feld_Teilprojekt">
    <vt:lpwstr>Feld_Teilprojekt</vt:lpwstr>
  </property>
  <property fmtid="{D5CDD505-2E9C-101B-9397-08002B2CF9AE}" pid="104" name="Feld_TelefonVom">
    <vt:lpwstr>Feld_TelefonVom</vt:lpwstr>
  </property>
  <property fmtid="{D5CDD505-2E9C-101B-9397-08002B2CF9AE}" pid="105" name="Feld_Termin">
    <vt:lpwstr>Feld_Termin</vt:lpwstr>
  </property>
  <property fmtid="{D5CDD505-2E9C-101B-9397-08002B2CF9AE}" pid="106" name="Feld_Thema">
    <vt:lpwstr>Feld_Thema</vt:lpwstr>
  </property>
  <property fmtid="{D5CDD505-2E9C-101B-9397-08002B2CF9AE}" pid="107" name="Feld_Titel">
    <vt:lpwstr>Feld_Titel</vt:lpwstr>
  </property>
  <property fmtid="{D5CDD505-2E9C-101B-9397-08002B2CF9AE}" pid="108" name="Feld_Uhrzeit">
    <vt:lpwstr>Feld_Uhrzeit</vt:lpwstr>
  </property>
  <property fmtid="{D5CDD505-2E9C-101B-9397-08002B2CF9AE}" pid="109" name="Feld_Version">
    <vt:lpwstr>Feld_Version</vt:lpwstr>
  </property>
  <property fmtid="{D5CDD505-2E9C-101B-9397-08002B2CF9AE}" pid="110" name="Feld_Zeit">
    <vt:lpwstr>Feld_Zeit</vt:lpwstr>
  </property>
  <property fmtid="{D5CDD505-2E9C-101B-9397-08002B2CF9AE}" pid="111" name="Firma_Abteilung">
    <vt:lpwstr>Planung/Bau/Sicherheit</vt:lpwstr>
  </property>
  <property fmtid="{D5CDD505-2E9C-101B-9397-08002B2CF9AE}" pid="112" name="Firma_Bannerzeile1">
    <vt:lpwstr/>
  </property>
  <property fmtid="{D5CDD505-2E9C-101B-9397-08002B2CF9AE}" pid="113" name="Firma_Bannerzeile2">
    <vt:lpwstr/>
  </property>
  <property fmtid="{D5CDD505-2E9C-101B-9397-08002B2CF9AE}" pid="114" name="Firma_Beschreibung">
    <vt:lpwstr>Abteilung Planung/Bau/Sicherheit</vt:lpwstr>
  </property>
  <property fmtid="{D5CDD505-2E9C-101B-9397-08002B2CF9AE}" pid="115" name="Firma_Description">
    <vt:lpwstr>Abteilung Planung/Bau/Sicherheit</vt:lpwstr>
  </property>
  <property fmtid="{D5CDD505-2E9C-101B-9397-08002B2CF9AE}" pid="116" name="Firma_Email">
    <vt:lpwstr/>
  </property>
  <property fmtid="{D5CDD505-2E9C-101B-9397-08002B2CF9AE}" pid="117" name="Firma_Gemeindename">
    <vt:lpwstr>Gemeinde Risch</vt:lpwstr>
  </property>
  <property fmtid="{D5CDD505-2E9C-101B-9397-08002B2CF9AE}" pid="118" name="Firma_Grussbezeichnung">
    <vt:lpwstr/>
  </property>
  <property fmtid="{D5CDD505-2E9C-101B-9397-08002B2CF9AE}" pid="119" name="Firma_Internet">
    <vt:lpwstr>www.rischrotkreuz.ch</vt:lpwstr>
  </property>
  <property fmtid="{D5CDD505-2E9C-101B-9397-08002B2CF9AE}" pid="120" name="Firma_Ort Deutsch">
    <vt:lpwstr>Rotkreuz</vt:lpwstr>
  </property>
  <property fmtid="{D5CDD505-2E9C-101B-9397-08002B2CF9AE}" pid="121" name="Firma_PLZ">
    <vt:lpwstr>6343</vt:lpwstr>
  </property>
  <property fmtid="{D5CDD505-2E9C-101B-9397-08002B2CF9AE}" pid="122" name="Firma_Postfach">
    <vt:lpwstr>263</vt:lpwstr>
  </property>
  <property fmtid="{D5CDD505-2E9C-101B-9397-08002B2CF9AE}" pid="123" name="Firma_SourceId">
    <vt:lpwstr>10</vt:lpwstr>
  </property>
  <property fmtid="{D5CDD505-2E9C-101B-9397-08002B2CF9AE}" pid="124" name="Firma_Strasse">
    <vt:lpwstr>Zentrum Dorfmatt</vt:lpwstr>
  </property>
  <property fmtid="{D5CDD505-2E9C-101B-9397-08002B2CF9AE}" pid="125" name="Firma_Telefax">
    <vt:lpwstr>+41 41 798 18 88</vt:lpwstr>
  </property>
  <property fmtid="{D5CDD505-2E9C-101B-9397-08002B2CF9AE}" pid="126" name="Firma_Telefon">
    <vt:lpwstr>+41 41 798 18 18</vt:lpwstr>
  </property>
  <property fmtid="{D5CDD505-2E9C-101B-9397-08002B2CF9AE}" pid="127" name="Mitarbeiter_Ansprechpartner_Description">
    <vt:lpwstr>Mitarbeiter_Ansprechpartner_Description</vt:lpwstr>
  </property>
  <property fmtid="{D5CDD505-2E9C-101B-9397-08002B2CF9AE}" pid="128" name="Mitarbeiter_Ansprechpartner_Email">
    <vt:lpwstr>Mitarbeiter_Ansprechpartner_Email</vt:lpwstr>
  </property>
  <property fmtid="{D5CDD505-2E9C-101B-9397-08002B2CF9AE}" pid="129" name="Mitarbeiter_Ansprechpartner_Funktion">
    <vt:lpwstr>Mitarbeiter_Ansprechpartner_Funktion</vt:lpwstr>
  </property>
  <property fmtid="{D5CDD505-2E9C-101B-9397-08002B2CF9AE}" pid="130" name="Mitarbeiter_Ansprechpartner_Kurzzeichen">
    <vt:lpwstr>Mitarbeiter_Ansprechpartner_Kurzzeichen</vt:lpwstr>
  </property>
  <property fmtid="{D5CDD505-2E9C-101B-9397-08002B2CF9AE}" pid="131" name="Mitarbeiter_Ansprechpartner_Name">
    <vt:lpwstr>Mitarbeiter_Ansprechpartner_Name</vt:lpwstr>
  </property>
  <property fmtid="{D5CDD505-2E9C-101B-9397-08002B2CF9AE}" pid="132" name="Mitarbeiter_Ansprechpartner_SourceId">
    <vt:lpwstr>Mitarbeiter_Ansprechpartner_SourceId</vt:lpwstr>
  </property>
  <property fmtid="{D5CDD505-2E9C-101B-9397-08002B2CF9AE}" pid="133" name="Mitarbeiter_Ansprechpartner_Telefax">
    <vt:lpwstr>Mitarbeiter_Ansprechpartner_Telefax</vt:lpwstr>
  </property>
  <property fmtid="{D5CDD505-2E9C-101B-9397-08002B2CF9AE}" pid="134" name="Mitarbeiter_Ansprechpartner_Telefon">
    <vt:lpwstr>Mitarbeiter_Ansprechpartner_Telefon</vt:lpwstr>
  </property>
  <property fmtid="{D5CDD505-2E9C-101B-9397-08002B2CF9AE}" pid="135" name="Mitarbeiter_Ansprechpartner_Titel">
    <vt:lpwstr>Mitarbeiter_Ansprechpartner_Titel</vt:lpwstr>
  </property>
  <property fmtid="{D5CDD505-2E9C-101B-9397-08002B2CF9AE}" pid="136" name="Mitarbeiter_Ansprechpartner_Vorname">
    <vt:lpwstr>Mitarbeiter_Ansprechpartner_Vorname</vt:lpwstr>
  </property>
  <property fmtid="{D5CDD505-2E9C-101B-9397-08002B2CF9AE}" pid="137" name="Mitarbeiter_AusgestelltVon_Description">
    <vt:lpwstr>Mitarbeiter_AusgestelltVon_Description</vt:lpwstr>
  </property>
  <property fmtid="{D5CDD505-2E9C-101B-9397-08002B2CF9AE}" pid="138" name="Mitarbeiter_AusgestelltVon_Email">
    <vt:lpwstr>Mitarbeiter_AusgestelltVon_Email</vt:lpwstr>
  </property>
  <property fmtid="{D5CDD505-2E9C-101B-9397-08002B2CF9AE}" pid="139" name="Mitarbeiter_AusgestelltVon_Funktion">
    <vt:lpwstr>Mitarbeiter_AusgestelltVon_Funktion</vt:lpwstr>
  </property>
  <property fmtid="{D5CDD505-2E9C-101B-9397-08002B2CF9AE}" pid="140" name="Mitarbeiter_AusgestelltVon_Kurzzeichen">
    <vt:lpwstr>Mitarbeiter_AusgestelltVon_Kurzzeichen</vt:lpwstr>
  </property>
  <property fmtid="{D5CDD505-2E9C-101B-9397-08002B2CF9AE}" pid="141" name="Mitarbeiter_AusgestelltVon_Name">
    <vt:lpwstr>Mitarbeiter_AusgestelltVon_Name</vt:lpwstr>
  </property>
  <property fmtid="{D5CDD505-2E9C-101B-9397-08002B2CF9AE}" pid="142" name="Mitarbeiter_AusgestelltVon_SourceId">
    <vt:lpwstr>Mitarbeiter_AusgestelltVon_SourceId</vt:lpwstr>
  </property>
  <property fmtid="{D5CDD505-2E9C-101B-9397-08002B2CF9AE}" pid="143" name="Mitarbeiter_AusgestelltVon_Telefax">
    <vt:lpwstr>Mitarbeiter_AusgestelltVon_Telefax</vt:lpwstr>
  </property>
  <property fmtid="{D5CDD505-2E9C-101B-9397-08002B2CF9AE}" pid="144" name="Mitarbeiter_AusgestelltVon_Telefon">
    <vt:lpwstr>Mitarbeiter_AusgestelltVon_Telefon</vt:lpwstr>
  </property>
  <property fmtid="{D5CDD505-2E9C-101B-9397-08002B2CF9AE}" pid="145" name="Mitarbeiter_AusgestelltVon_Titel">
    <vt:lpwstr>Mitarbeiter_AusgestelltVon_Titel</vt:lpwstr>
  </property>
  <property fmtid="{D5CDD505-2E9C-101B-9397-08002B2CF9AE}" pid="146" name="Mitarbeiter_AusgestelltVon_Vorname">
    <vt:lpwstr>Mitarbeiter_AusgestelltVon_Vorname</vt:lpwstr>
  </property>
  <property fmtid="{D5CDD505-2E9C-101B-9397-08002B2CF9AE}" pid="147" name="Mitarbeiter_Ersteller_Description">
    <vt:lpwstr>Mitarbeiter_Ersteller_Description</vt:lpwstr>
  </property>
  <property fmtid="{D5CDD505-2E9C-101B-9397-08002B2CF9AE}" pid="148" name="Mitarbeiter_Ersteller_Email">
    <vt:lpwstr>Mitarbeiter_Ersteller_Email</vt:lpwstr>
  </property>
  <property fmtid="{D5CDD505-2E9C-101B-9397-08002B2CF9AE}" pid="149" name="Mitarbeiter_Ersteller_Funktion">
    <vt:lpwstr>Mitarbeiter_Ersteller_Funktion</vt:lpwstr>
  </property>
  <property fmtid="{D5CDD505-2E9C-101B-9397-08002B2CF9AE}" pid="150" name="Mitarbeiter_Ersteller_Kurzzeichen">
    <vt:lpwstr>Mitarbeiter_Ersteller_Kurzzeichen</vt:lpwstr>
  </property>
  <property fmtid="{D5CDD505-2E9C-101B-9397-08002B2CF9AE}" pid="151" name="Mitarbeiter_Ersteller_Mobil">
    <vt:lpwstr>Mitarbeiter_Ersteller_Mobil</vt:lpwstr>
  </property>
  <property fmtid="{D5CDD505-2E9C-101B-9397-08002B2CF9AE}" pid="152" name="Mitarbeiter_Ersteller_Name">
    <vt:lpwstr>Mitarbeiter_Ersteller_Name</vt:lpwstr>
  </property>
  <property fmtid="{D5CDD505-2E9C-101B-9397-08002B2CF9AE}" pid="153" name="Mitarbeiter_Ersteller_SourceId">
    <vt:lpwstr>Mitarbeiter_Ersteller_SourceId</vt:lpwstr>
  </property>
  <property fmtid="{D5CDD505-2E9C-101B-9397-08002B2CF9AE}" pid="154" name="Mitarbeiter_Ersteller_Telefax">
    <vt:lpwstr>Mitarbeiter_Ersteller_Telefax</vt:lpwstr>
  </property>
  <property fmtid="{D5CDD505-2E9C-101B-9397-08002B2CF9AE}" pid="155" name="Mitarbeiter_Ersteller_Telefon">
    <vt:lpwstr>Mitarbeiter_Ersteller_Telefon</vt:lpwstr>
  </property>
  <property fmtid="{D5CDD505-2E9C-101B-9397-08002B2CF9AE}" pid="156" name="Mitarbeiter_Ersteller_Titel">
    <vt:lpwstr>Mitarbeiter_Ersteller_Titel</vt:lpwstr>
  </property>
  <property fmtid="{D5CDD505-2E9C-101B-9397-08002B2CF9AE}" pid="157" name="Mitarbeiter_Ersteller_Vorname">
    <vt:lpwstr>Mitarbeiter_Ersteller_Vorname</vt:lpwstr>
  </property>
  <property fmtid="{D5CDD505-2E9C-101B-9397-08002B2CF9AE}" pid="158" name="Mitarbeiter_FreigegebenDurch_Description">
    <vt:lpwstr>Mitarbeiter_FreigegebenDurch_Description</vt:lpwstr>
  </property>
  <property fmtid="{D5CDD505-2E9C-101B-9397-08002B2CF9AE}" pid="159" name="Mitarbeiter_FreigegebenDurch_Email">
    <vt:lpwstr>Mitarbeiter_FreigegebenDurch_Email</vt:lpwstr>
  </property>
  <property fmtid="{D5CDD505-2E9C-101B-9397-08002B2CF9AE}" pid="160" name="Mitarbeiter_FreigegebenDurch_Funktion">
    <vt:lpwstr>Mitarbeiter_FreigegebenDurch_Funktion</vt:lpwstr>
  </property>
  <property fmtid="{D5CDD505-2E9C-101B-9397-08002B2CF9AE}" pid="161" name="Mitarbeiter_FreigegebenDurch_Kurzzeichen">
    <vt:lpwstr>Mitarbeiter_FreigegebenDurch_Kurzzeichen</vt:lpwstr>
  </property>
  <property fmtid="{D5CDD505-2E9C-101B-9397-08002B2CF9AE}" pid="162" name="Mitarbeiter_FreigegebenDurch_Name">
    <vt:lpwstr>Mitarbeiter_FreigegebenDurch_Name</vt:lpwstr>
  </property>
  <property fmtid="{D5CDD505-2E9C-101B-9397-08002B2CF9AE}" pid="163" name="Mitarbeiter_FreigegebenDurch_SourceId">
    <vt:lpwstr>Mitarbeiter_FreigegebenDurch_SourceId</vt:lpwstr>
  </property>
  <property fmtid="{D5CDD505-2E9C-101B-9397-08002B2CF9AE}" pid="164" name="Mitarbeiter_FreigegebenDurch_Telefax">
    <vt:lpwstr>Mitarbeiter_FreigegebenDurch_Telefax</vt:lpwstr>
  </property>
  <property fmtid="{D5CDD505-2E9C-101B-9397-08002B2CF9AE}" pid="165" name="Mitarbeiter_FreigegebenDurch_Telefon">
    <vt:lpwstr>Mitarbeiter_FreigegebenDurch_Telefon</vt:lpwstr>
  </property>
  <property fmtid="{D5CDD505-2E9C-101B-9397-08002B2CF9AE}" pid="166" name="Mitarbeiter_FreigegebenDurch_Titel">
    <vt:lpwstr>Mitarbeiter_FreigegebenDurch_Titel</vt:lpwstr>
  </property>
  <property fmtid="{D5CDD505-2E9C-101B-9397-08002B2CF9AE}" pid="167" name="Mitarbeiter_FreigegebenDurch_Vorname">
    <vt:lpwstr>Mitarbeiter_FreigegebenDurch_Vorname</vt:lpwstr>
  </property>
  <property fmtid="{D5CDD505-2E9C-101B-9397-08002B2CF9AE}" pid="168" name="Mitarbeiter_GenehmigtDurch_Description">
    <vt:lpwstr>Mitarbeiter_GenehmigtDurch_Description</vt:lpwstr>
  </property>
  <property fmtid="{D5CDD505-2E9C-101B-9397-08002B2CF9AE}" pid="169" name="Mitarbeiter_GenehmigtDurch_Email">
    <vt:lpwstr>Mitarbeiter_GenehmigtDurch_Email</vt:lpwstr>
  </property>
  <property fmtid="{D5CDD505-2E9C-101B-9397-08002B2CF9AE}" pid="170" name="Mitarbeiter_GenehmigtDurch_Funktion">
    <vt:lpwstr>Mitarbeiter_GenehmigtDurch_Funktion</vt:lpwstr>
  </property>
  <property fmtid="{D5CDD505-2E9C-101B-9397-08002B2CF9AE}" pid="171" name="Mitarbeiter_GenehmigtDurch_Kurzzeichen">
    <vt:lpwstr>Mitarbeiter_GenehmigtDurch_Kurzzeichen</vt:lpwstr>
  </property>
  <property fmtid="{D5CDD505-2E9C-101B-9397-08002B2CF9AE}" pid="172" name="Mitarbeiter_GenehmigtDurch_Name">
    <vt:lpwstr>Mitarbeiter_GenehmigtDurch_Name</vt:lpwstr>
  </property>
  <property fmtid="{D5CDD505-2E9C-101B-9397-08002B2CF9AE}" pid="173" name="Mitarbeiter_GenehmigtDurch_SourceId">
    <vt:lpwstr>Mitarbeiter_GenehmigtDurch_SourceId</vt:lpwstr>
  </property>
  <property fmtid="{D5CDD505-2E9C-101B-9397-08002B2CF9AE}" pid="174" name="Mitarbeiter_GenehmigtDurch_Telefax">
    <vt:lpwstr>Mitarbeiter_GenehmigtDurch_Telefax</vt:lpwstr>
  </property>
  <property fmtid="{D5CDD505-2E9C-101B-9397-08002B2CF9AE}" pid="175" name="Mitarbeiter_GenehmigtDurch_Telefon">
    <vt:lpwstr>Mitarbeiter_GenehmigtDurch_Telefon</vt:lpwstr>
  </property>
  <property fmtid="{D5CDD505-2E9C-101B-9397-08002B2CF9AE}" pid="176" name="Mitarbeiter_GenehmigtDurch_Titel">
    <vt:lpwstr>Mitarbeiter_GenehmigtDurch_Titel</vt:lpwstr>
  </property>
  <property fmtid="{D5CDD505-2E9C-101B-9397-08002B2CF9AE}" pid="177" name="Mitarbeiter_GenehmigtDurch_Vorname">
    <vt:lpwstr>Mitarbeiter_GenehmigtDurch_Vorname</vt:lpwstr>
  </property>
  <property fmtid="{D5CDD505-2E9C-101B-9397-08002B2CF9AE}" pid="178" name="Mitarbeiter_Kontaktperson_Description">
    <vt:lpwstr>Mitarbeiter_Kontaktperson_Description</vt:lpwstr>
  </property>
  <property fmtid="{D5CDD505-2E9C-101B-9397-08002B2CF9AE}" pid="179" name="Mitarbeiter_Kontaktperson_Email">
    <vt:lpwstr>Mitarbeiter_Kontaktperson_Email</vt:lpwstr>
  </property>
  <property fmtid="{D5CDD505-2E9C-101B-9397-08002B2CF9AE}" pid="180" name="Mitarbeiter_Kontaktperson_Funktion">
    <vt:lpwstr>Mitarbeiter_Kontaktperson_Funktion</vt:lpwstr>
  </property>
  <property fmtid="{D5CDD505-2E9C-101B-9397-08002B2CF9AE}" pid="181" name="Mitarbeiter_Kontaktperson_Kurzzeichen">
    <vt:lpwstr>Mitarbeiter_Kontaktperson_Kurzzeichen</vt:lpwstr>
  </property>
  <property fmtid="{D5CDD505-2E9C-101B-9397-08002B2CF9AE}" pid="182" name="Mitarbeiter_Kontaktperson_Name">
    <vt:lpwstr>Mitarbeiter_Kontaktperson_Name</vt:lpwstr>
  </property>
  <property fmtid="{D5CDD505-2E9C-101B-9397-08002B2CF9AE}" pid="183" name="Mitarbeiter_Kontaktperson_SourceId">
    <vt:lpwstr>Mitarbeiter_Kontaktperson_SourceId</vt:lpwstr>
  </property>
  <property fmtid="{D5CDD505-2E9C-101B-9397-08002B2CF9AE}" pid="184" name="Mitarbeiter_Kontaktperson_Telefax">
    <vt:lpwstr>Mitarbeiter_Kontaktperson_Telefax</vt:lpwstr>
  </property>
  <property fmtid="{D5CDD505-2E9C-101B-9397-08002B2CF9AE}" pid="185" name="Mitarbeiter_Kontaktperson_Telefon">
    <vt:lpwstr>Mitarbeiter_Kontaktperson_Telefon</vt:lpwstr>
  </property>
  <property fmtid="{D5CDD505-2E9C-101B-9397-08002B2CF9AE}" pid="186" name="Mitarbeiter_Kontaktperson_Titel">
    <vt:lpwstr>Mitarbeiter_Kontaktperson_Titel</vt:lpwstr>
  </property>
  <property fmtid="{D5CDD505-2E9C-101B-9397-08002B2CF9AE}" pid="187" name="Mitarbeiter_Kontaktperson_Vorname">
    <vt:lpwstr>Mitarbeiter_Kontaktperson_Vorname</vt:lpwstr>
  </property>
  <property fmtid="{D5CDD505-2E9C-101B-9397-08002B2CF9AE}" pid="188" name="Mitarbeiter_KorrekturDurch_Description">
    <vt:lpwstr>Mitarbeiter_KorrekturDurch_Description</vt:lpwstr>
  </property>
  <property fmtid="{D5CDD505-2E9C-101B-9397-08002B2CF9AE}" pid="189" name="Mitarbeiter_KorrekturDurch_Email">
    <vt:lpwstr>Mitarbeiter_KorrekturDurch_Email</vt:lpwstr>
  </property>
  <property fmtid="{D5CDD505-2E9C-101B-9397-08002B2CF9AE}" pid="190" name="Mitarbeiter_KorrekturDurch_Funktion">
    <vt:lpwstr>Mitarbeiter_KorrekturDurch_Funktion</vt:lpwstr>
  </property>
  <property fmtid="{D5CDD505-2E9C-101B-9397-08002B2CF9AE}" pid="191" name="Mitarbeiter_KorrekturDurch_Kurzzeichen">
    <vt:lpwstr>Mitarbeiter_KorrekturDurch_Kurzzeichen</vt:lpwstr>
  </property>
  <property fmtid="{D5CDD505-2E9C-101B-9397-08002B2CF9AE}" pid="192" name="Mitarbeiter_KorrekturDurch_Name">
    <vt:lpwstr>Mitarbeiter_KorrekturDurch_Name</vt:lpwstr>
  </property>
  <property fmtid="{D5CDD505-2E9C-101B-9397-08002B2CF9AE}" pid="193" name="Mitarbeiter_KorrekturDurch_SourceId">
    <vt:lpwstr>Mitarbeiter_KorrekturDurch_SourceId</vt:lpwstr>
  </property>
  <property fmtid="{D5CDD505-2E9C-101B-9397-08002B2CF9AE}" pid="194" name="Mitarbeiter_KorrekturDurch_Telefax">
    <vt:lpwstr>Mitarbeiter_KorrekturDurch_Telefax</vt:lpwstr>
  </property>
  <property fmtid="{D5CDD505-2E9C-101B-9397-08002B2CF9AE}" pid="195" name="Mitarbeiter_KorrekturDurch_Telefon">
    <vt:lpwstr>Mitarbeiter_KorrekturDurch_Telefon</vt:lpwstr>
  </property>
  <property fmtid="{D5CDD505-2E9C-101B-9397-08002B2CF9AE}" pid="196" name="Mitarbeiter_KorrekturDurch_Titel">
    <vt:lpwstr>Mitarbeiter_KorrekturDurch_Titel</vt:lpwstr>
  </property>
  <property fmtid="{D5CDD505-2E9C-101B-9397-08002B2CF9AE}" pid="197" name="Mitarbeiter_KorrekturDurch_Vorname">
    <vt:lpwstr>Mitarbeiter_KorrekturDurch_Vorname</vt:lpwstr>
  </property>
  <property fmtid="{D5CDD505-2E9C-101B-9397-08002B2CF9AE}" pid="198" name="Mitarbeiter_Protokollfuehrer_Description">
    <vt:lpwstr>Mitarbeiter_Protokollfuehrer_Description</vt:lpwstr>
  </property>
  <property fmtid="{D5CDD505-2E9C-101B-9397-08002B2CF9AE}" pid="199" name="Mitarbeiter_Protokollfuehrer_Email">
    <vt:lpwstr>Mitarbeiter_Protokollfuehrer_Email</vt:lpwstr>
  </property>
  <property fmtid="{D5CDD505-2E9C-101B-9397-08002B2CF9AE}" pid="200" name="Mitarbeiter_Protokollfuehrer_Funktion">
    <vt:lpwstr>Mitarbeiter_Protokollfuehrer_Funktion</vt:lpwstr>
  </property>
  <property fmtid="{D5CDD505-2E9C-101B-9397-08002B2CF9AE}" pid="201" name="Mitarbeiter_Protokollfuehrer_Kurzzeichen">
    <vt:lpwstr>Mitarbeiter_Protokollfuehrer_Kurzzeichen</vt:lpwstr>
  </property>
  <property fmtid="{D5CDD505-2E9C-101B-9397-08002B2CF9AE}" pid="202" name="Mitarbeiter_Protokollfuehrer_Name">
    <vt:lpwstr>Mitarbeiter_Protokollfuehrer_Name</vt:lpwstr>
  </property>
  <property fmtid="{D5CDD505-2E9C-101B-9397-08002B2CF9AE}" pid="203" name="Mitarbeiter_Protokollfuehrer_SourceId">
    <vt:lpwstr>Mitarbeiter_Protokollfuehrer_SourceId</vt:lpwstr>
  </property>
  <property fmtid="{D5CDD505-2E9C-101B-9397-08002B2CF9AE}" pid="204" name="Mitarbeiter_Protokollfuehrer_Telefax">
    <vt:lpwstr>Mitarbeiter_Protokollfuehrer_Telefax</vt:lpwstr>
  </property>
  <property fmtid="{D5CDD505-2E9C-101B-9397-08002B2CF9AE}" pid="205" name="Mitarbeiter_Protokollfuehrer_Telefon">
    <vt:lpwstr>Mitarbeiter_Protokollfuehrer_Telefon</vt:lpwstr>
  </property>
  <property fmtid="{D5CDD505-2E9C-101B-9397-08002B2CF9AE}" pid="206" name="Mitarbeiter_Protokollfuehrer_Titel">
    <vt:lpwstr>Mitarbeiter_Protokollfuehrer_Titel</vt:lpwstr>
  </property>
  <property fmtid="{D5CDD505-2E9C-101B-9397-08002B2CF9AE}" pid="207" name="Mitarbeiter_Protokollfuehrer_Vorname">
    <vt:lpwstr>Mitarbeiter_Protokollfuehrer_Vorname</vt:lpwstr>
  </property>
  <property fmtid="{D5CDD505-2E9C-101B-9397-08002B2CF9AE}" pid="208" name="Mitarbeiter_Unterschrift_Links_Description">
    <vt:lpwstr>Kanniah Arthy (rikaar)</vt:lpwstr>
  </property>
  <property fmtid="{D5CDD505-2E9C-101B-9397-08002B2CF9AE}" pid="209" name="Mitarbeiter_Unterschrift_Links_EMail">
    <vt:lpwstr>arthy.kanniah@rischrotkreuz.ch</vt:lpwstr>
  </property>
  <property fmtid="{D5CDD505-2E9C-101B-9397-08002B2CF9AE}" pid="210" name="Mitarbeiter_Unterschrift_Links_Funktion">
    <vt:lpwstr/>
  </property>
  <property fmtid="{D5CDD505-2E9C-101B-9397-08002B2CF9AE}" pid="211" name="Mitarbeiter_Unterschrift_Links_Kurzzeichen">
    <vt:lpwstr>rikaar</vt:lpwstr>
  </property>
  <property fmtid="{D5CDD505-2E9C-101B-9397-08002B2CF9AE}" pid="212" name="Mitarbeiter_Unterschrift_Links_Name">
    <vt:lpwstr>Kanniah</vt:lpwstr>
  </property>
  <property fmtid="{D5CDD505-2E9C-101B-9397-08002B2CF9AE}" pid="213" name="Mitarbeiter_Unterschrift_Links_SourceId">
    <vt:lpwstr>rikaar</vt:lpwstr>
  </property>
  <property fmtid="{D5CDD505-2E9C-101B-9397-08002B2CF9AE}" pid="214" name="Mitarbeiter_Unterschrift_Links_Telefax">
    <vt:lpwstr>041 798 18 80</vt:lpwstr>
  </property>
  <property fmtid="{D5CDD505-2E9C-101B-9397-08002B2CF9AE}" pid="215" name="Mitarbeiter_Unterschrift_Links_Telefon">
    <vt:lpwstr>041 798 18 71</vt:lpwstr>
  </property>
  <property fmtid="{D5CDD505-2E9C-101B-9397-08002B2CF9AE}" pid="216" name="Mitarbeiter_Unterschrift_Links_Titel">
    <vt:lpwstr/>
  </property>
  <property fmtid="{D5CDD505-2E9C-101B-9397-08002B2CF9AE}" pid="217" name="Mitarbeiter_Unterschrift_Links_Vorname">
    <vt:lpwstr>Arthy</vt:lpwstr>
  </property>
  <property fmtid="{D5CDD505-2E9C-101B-9397-08002B2CF9AE}" pid="218" name="Mitarbeiter_Unterschrift_Mitte_Description">
    <vt:lpwstr>Mitarbeiter_Unterschrift_Mitte_Description</vt:lpwstr>
  </property>
  <property fmtid="{D5CDD505-2E9C-101B-9397-08002B2CF9AE}" pid="219" name="Mitarbeiter_Unterschrift_Mitte_Email">
    <vt:lpwstr>Mitarbeiter_Unterschrift_Mitte_Email</vt:lpwstr>
  </property>
  <property fmtid="{D5CDD505-2E9C-101B-9397-08002B2CF9AE}" pid="220" name="Mitarbeiter_Unterschrift_Mitte_Funktion">
    <vt:lpwstr>Mitarbeiter_Unterschrift_Mitte_Funktion</vt:lpwstr>
  </property>
  <property fmtid="{D5CDD505-2E9C-101B-9397-08002B2CF9AE}" pid="221" name="Mitarbeiter_Unterschrift_Mitte_Kurzzeichen">
    <vt:lpwstr>Mitarbeiter_Unterschrift_Mitte_Kurzzeichen</vt:lpwstr>
  </property>
  <property fmtid="{D5CDD505-2E9C-101B-9397-08002B2CF9AE}" pid="222" name="Mitarbeiter_Unterschrift_Mitte_Name">
    <vt:lpwstr>Mitarbeiter_Unterschrift_Mitte_Name</vt:lpwstr>
  </property>
  <property fmtid="{D5CDD505-2E9C-101B-9397-08002B2CF9AE}" pid="223" name="Mitarbeiter_Unterschrift_Mitte_SourceId">
    <vt:lpwstr>Mitarbeiter_Unterschrift_Mitte_SourceId</vt:lpwstr>
  </property>
  <property fmtid="{D5CDD505-2E9C-101B-9397-08002B2CF9AE}" pid="224" name="Mitarbeiter_Unterschrift_Mitte_Telefax">
    <vt:lpwstr>Mitarbeiter_Unterschrift_Mitte_Telefax</vt:lpwstr>
  </property>
  <property fmtid="{D5CDD505-2E9C-101B-9397-08002B2CF9AE}" pid="225" name="Mitarbeiter_Unterschrift_Mitte_Telefon">
    <vt:lpwstr>Mitarbeiter_Unterschrift_Mitte_Telefon</vt:lpwstr>
  </property>
  <property fmtid="{D5CDD505-2E9C-101B-9397-08002B2CF9AE}" pid="226" name="Mitarbeiter_Unterschrift_Mitte_Titel">
    <vt:lpwstr>Mitarbeiter_Unterschrift_Mitte_Titel</vt:lpwstr>
  </property>
  <property fmtid="{D5CDD505-2E9C-101B-9397-08002B2CF9AE}" pid="227" name="Mitarbeiter_Unterschrift_Mitte_Vorname">
    <vt:lpwstr>Mitarbeiter_Unterschrift_Mitte_Vorname</vt:lpwstr>
  </property>
  <property fmtid="{D5CDD505-2E9C-101B-9397-08002B2CF9AE}" pid="228" name="Mitarbeiter_Unterschrift_Rechts_Description">
    <vt:lpwstr> </vt:lpwstr>
  </property>
  <property fmtid="{D5CDD505-2E9C-101B-9397-08002B2CF9AE}" pid="229" name="Mitarbeiter_Unterschrift_Rechts_EMail">
    <vt:lpwstr> </vt:lpwstr>
  </property>
  <property fmtid="{D5CDD505-2E9C-101B-9397-08002B2CF9AE}" pid="230" name="Mitarbeiter_Unterschrift_Rechts_Funktion">
    <vt:lpwstr> </vt:lpwstr>
  </property>
  <property fmtid="{D5CDD505-2E9C-101B-9397-08002B2CF9AE}" pid="231" name="Mitarbeiter_Unterschrift_Rechts_Kurzzeichen">
    <vt:lpwstr> </vt:lpwstr>
  </property>
  <property fmtid="{D5CDD505-2E9C-101B-9397-08002B2CF9AE}" pid="232" name="Mitarbeiter_Unterschrift_Rechts_Name">
    <vt:lpwstr> </vt:lpwstr>
  </property>
  <property fmtid="{D5CDD505-2E9C-101B-9397-08002B2CF9AE}" pid="233" name="Mitarbeiter_Unterschrift_Rechts_SourceId">
    <vt:lpwstr> </vt:lpwstr>
  </property>
  <property fmtid="{D5CDD505-2E9C-101B-9397-08002B2CF9AE}" pid="234" name="Mitarbeiter_Unterschrift_Rechts_Telefax">
    <vt:lpwstr> </vt:lpwstr>
  </property>
  <property fmtid="{D5CDD505-2E9C-101B-9397-08002B2CF9AE}" pid="235" name="Mitarbeiter_Unterschrift_Rechts_Telefon">
    <vt:lpwstr> </vt:lpwstr>
  </property>
  <property fmtid="{D5CDD505-2E9C-101B-9397-08002B2CF9AE}" pid="236" name="Mitarbeiter_Unterschrift_Rechts_Titel">
    <vt:lpwstr> </vt:lpwstr>
  </property>
  <property fmtid="{D5CDD505-2E9C-101B-9397-08002B2CF9AE}" pid="237" name="Mitarbeiter_Unterschrift_Rechts_Vorname">
    <vt:lpwstr> </vt:lpwstr>
  </property>
  <property fmtid="{D5CDD505-2E9C-101B-9397-08002B2CF9AE}" pid="238" name="Mitarbeiter_Verfasser_Description">
    <vt:lpwstr>Kanniah Arthy (rikaar)</vt:lpwstr>
  </property>
  <property fmtid="{D5CDD505-2E9C-101B-9397-08002B2CF9AE}" pid="239" name="Mitarbeiter_Verfasser_Email">
    <vt:lpwstr>arthy.kanniah@rischrotkreuz.ch</vt:lpwstr>
  </property>
  <property fmtid="{D5CDD505-2E9C-101B-9397-08002B2CF9AE}" pid="240" name="Mitarbeiter_Verfasser_Funktion">
    <vt:lpwstr/>
  </property>
  <property fmtid="{D5CDD505-2E9C-101B-9397-08002B2CF9AE}" pid="241" name="Mitarbeiter_Verfasser_Kurzzeichen">
    <vt:lpwstr>rikaar</vt:lpwstr>
  </property>
  <property fmtid="{D5CDD505-2E9C-101B-9397-08002B2CF9AE}" pid="242" name="Mitarbeiter_Verfasser_Name">
    <vt:lpwstr>Kanniah</vt:lpwstr>
  </property>
  <property fmtid="{D5CDD505-2E9C-101B-9397-08002B2CF9AE}" pid="243" name="Mitarbeiter_Verfasser_SourceId">
    <vt:lpwstr>rikaar</vt:lpwstr>
  </property>
  <property fmtid="{D5CDD505-2E9C-101B-9397-08002B2CF9AE}" pid="244" name="Mitarbeiter_Verfasser_Telefax">
    <vt:lpwstr>041 798 18 80</vt:lpwstr>
  </property>
  <property fmtid="{D5CDD505-2E9C-101B-9397-08002B2CF9AE}" pid="245" name="Mitarbeiter_Verfasser_Telefon">
    <vt:lpwstr>041 798 18 71</vt:lpwstr>
  </property>
  <property fmtid="{D5CDD505-2E9C-101B-9397-08002B2CF9AE}" pid="246" name="Mitarbeiter_Verfasser_Titel">
    <vt:lpwstr/>
  </property>
  <property fmtid="{D5CDD505-2E9C-101B-9397-08002B2CF9AE}" pid="247" name="Mitarbeiter_Verfasser_Vorname">
    <vt:lpwstr>Arthy</vt:lpwstr>
  </property>
  <property fmtid="{D5CDD505-2E9C-101B-9397-08002B2CF9AE}" pid="248" name="Mitarbeiter_Vorgesetzter_Description">
    <vt:lpwstr>Mitarbeiter_Vorgesetzter_Description</vt:lpwstr>
  </property>
  <property fmtid="{D5CDD505-2E9C-101B-9397-08002B2CF9AE}" pid="249" name="Mitarbeiter_Vorgesetzter_Email">
    <vt:lpwstr>Mitarbeiter_Vorgesetzter_Email</vt:lpwstr>
  </property>
  <property fmtid="{D5CDD505-2E9C-101B-9397-08002B2CF9AE}" pid="250" name="Mitarbeiter_Vorgesetzter_Funktion">
    <vt:lpwstr>Mitarbeiter_Vorgesetzter_Funktion</vt:lpwstr>
  </property>
  <property fmtid="{D5CDD505-2E9C-101B-9397-08002B2CF9AE}" pid="251" name="Mitarbeiter_Vorgesetzter_Kurzzeichen">
    <vt:lpwstr>Mitarbeiter_Vorgesetzter_Kurzzeichen</vt:lpwstr>
  </property>
  <property fmtid="{D5CDD505-2E9C-101B-9397-08002B2CF9AE}" pid="252" name="Mitarbeiter_Vorgesetzter_Name">
    <vt:lpwstr>Mitarbeiter_Vorgesetzter_Name</vt:lpwstr>
  </property>
  <property fmtid="{D5CDD505-2E9C-101B-9397-08002B2CF9AE}" pid="253" name="Mitarbeiter_Vorgesetzter_SourceId">
    <vt:lpwstr>Mitarbeiter_Vorgesetzter_SourceId</vt:lpwstr>
  </property>
  <property fmtid="{D5CDD505-2E9C-101B-9397-08002B2CF9AE}" pid="254" name="Mitarbeiter_Vorgesetzter_Telefax">
    <vt:lpwstr>Mitarbeiter_Vorgesetzter_Telefax</vt:lpwstr>
  </property>
  <property fmtid="{D5CDD505-2E9C-101B-9397-08002B2CF9AE}" pid="255" name="Mitarbeiter_Vorgesetzter_Telefon">
    <vt:lpwstr>Mitarbeiter_Vorgesetzter_Telefon</vt:lpwstr>
  </property>
  <property fmtid="{D5CDD505-2E9C-101B-9397-08002B2CF9AE}" pid="256" name="Mitarbeiter_Vorgesetzter_Titel">
    <vt:lpwstr>Mitarbeiter_Vorgesetzter_Titel</vt:lpwstr>
  </property>
  <property fmtid="{D5CDD505-2E9C-101B-9397-08002B2CF9AE}" pid="257" name="Mitarbeiter_Vorgesetzter_Vorname">
    <vt:lpwstr>Mitarbeiter_Vorgesetzter_Vorname</vt:lpwstr>
  </property>
  <property fmtid="{D5CDD505-2E9C-101B-9397-08002B2CF9AE}" pid="258" name="Verteiler_Abwesend_">
    <vt:lpwstr>Verteiler_Abwesend_</vt:lpwstr>
  </property>
  <property fmtid="{D5CDD505-2E9C-101B-9397-08002B2CF9AE}" pid="259" name="Verteiler_Anwesend_">
    <vt:lpwstr>Verteiler_Anwesend_</vt:lpwstr>
  </property>
  <property fmtid="{D5CDD505-2E9C-101B-9397-08002B2CF9AE}" pid="260" name="Verteiler_Entschuldigt_">
    <vt:lpwstr>Verteiler_Entschuldigt_</vt:lpwstr>
  </property>
  <property fmtid="{D5CDD505-2E9C-101B-9397-08002B2CF9AE}" pid="261" name="Verteiler_KopieAn_">
    <vt:lpwstr>Verteiler_KopieAn_</vt:lpwstr>
  </property>
  <property fmtid="{D5CDD505-2E9C-101B-9397-08002B2CF9AE}" pid="262" name="Verteiler_Teilnehmer_">
    <vt:lpwstr>Verteiler_Teilnehmer_</vt:lpwstr>
  </property>
  <property fmtid="{D5CDD505-2E9C-101B-9397-08002B2CF9AE}" pid="263" name="Verteiler_Verteiler">
    <vt:lpwstr>Verteiler_Verteiler</vt:lpwstr>
  </property>
  <property fmtid="{D5CDD505-2E9C-101B-9397-08002B2CF9AE}" pid="264" name="Verteiler_ZurGenehmigung_">
    <vt:lpwstr>Verteiler_ZurGenehmigung_</vt:lpwstr>
  </property>
  <property fmtid="{D5CDD505-2E9C-101B-9397-08002B2CF9AE}" pid="265" name="Verteiler_ZurInformation_">
    <vt:lpwstr>Verteiler_ZurInformation_</vt:lpwstr>
  </property>
  <property fmtid="{D5CDD505-2E9C-101B-9397-08002B2CF9AE}" pid="266" name="Verteiler_ZurKenntnis_">
    <vt:lpwstr>Verteiler_ZurKenntnis_</vt:lpwstr>
  </property>
  <property fmtid="{D5CDD505-2E9C-101B-9397-08002B2CF9AE}" pid="267" name="Logo_Seite1">
    <vt:lpwstr>Farbig</vt:lpwstr>
  </property>
  <property fmtid="{D5CDD505-2E9C-101B-9397-08002B2CF9AE}" pid="268" name="Logo_Folgeseiten">
    <vt:lpwstr>Farbig</vt:lpwstr>
  </property>
  <property fmtid="{D5CDD505-2E9C-101B-9397-08002B2CF9AE}" pid="269" name="UI">
    <vt:lpwstr>DE</vt:lpwstr>
  </property>
  <property fmtid="{D5CDD505-2E9C-101B-9397-08002B2CF9AE}" pid="270" name="WindowState">
    <vt:lpwstr>Maximized</vt:lpwstr>
  </property>
  <property fmtid="{D5CDD505-2E9C-101B-9397-08002B2CF9AE}" pid="271" name="LocationX">
    <vt:lpwstr>290</vt:lpwstr>
  </property>
  <property fmtid="{D5CDD505-2E9C-101B-9397-08002B2CF9AE}" pid="272" name="LocationY">
    <vt:lpwstr>255</vt:lpwstr>
  </property>
  <property fmtid="{D5CDD505-2E9C-101B-9397-08002B2CF9AE}" pid="273" name="Width">
    <vt:lpwstr>700</vt:lpwstr>
  </property>
  <property fmtid="{D5CDD505-2E9C-101B-9397-08002B2CF9AE}" pid="274" name="Height">
    <vt:lpwstr>483</vt:lpwstr>
  </property>
  <property fmtid="{D5CDD505-2E9C-101B-9397-08002B2CF9AE}" pid="275" name="SearchRange">
    <vt:lpwstr>Everywhere</vt:lpwstr>
  </property>
  <property fmtid="{D5CDD505-2E9C-101B-9397-08002B2CF9AE}" pid="276" name="View">
    <vt:lpwstr>Horizontal</vt:lpwstr>
  </property>
  <property fmtid="{D5CDD505-2E9C-101B-9397-08002B2CF9AE}" pid="277" name="MainSplitterDistance">
    <vt:lpwstr>341</vt:lpwstr>
  </property>
  <property fmtid="{D5CDD505-2E9C-101B-9397-08002B2CF9AE}" pid="278" name="NavigationSplitterDistance">
    <vt:lpwstr>159</vt:lpwstr>
  </property>
  <property fmtid="{D5CDD505-2E9C-101B-9397-08002B2CF9AE}" pid="279" name="NavigationSplitterOrientation">
    <vt:lpwstr>Horizontal</vt:lpwstr>
  </property>
  <property fmtid="{D5CDD505-2E9C-101B-9397-08002B2CF9AE}" pid="280" name="LastTemplate">
    <vt:lpwstr>58f38bd3-85ee-4160-b969-953febc1ef1c</vt:lpwstr>
  </property>
  <property fmtid="{D5CDD505-2E9C-101B-9397-08002B2CF9AE}" pid="281" name="TemplateID">
    <vt:lpwstr>58f38bd3-85ee-4160-b969-953febc1ef1c</vt:lpwstr>
  </property>
  <property fmtid="{D5CDD505-2E9C-101B-9397-08002B2CF9AE}" pid="282" name="LanguageKey">
    <vt:lpwstr>DE</vt:lpwstr>
  </property>
  <property fmtid="{D5CDD505-2E9C-101B-9397-08002B2CF9AE}" pid="283" name="TaskPaneEnabled">
    <vt:lpwstr>True</vt:lpwstr>
  </property>
  <property fmtid="{D5CDD505-2E9C-101B-9397-08002B2CF9AE}" pid="284" name="TaskPaneManualSwitch">
    <vt:lpwstr>False</vt:lpwstr>
  </property>
  <property fmtid="{D5CDD505-2E9C-101B-9397-08002B2CF9AE}" pid="285" name="TaskPaneGUID">
    <vt:lpwstr>910671ec-9aeb-406e-935e-97cd29f8455b</vt:lpwstr>
  </property>
</Properties>
</file>